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78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84"/>
      </w:tblGrid>
      <w:tr w:rsidR="00645328" w:rsidRPr="00FA477E" w:rsidTr="00FE5290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645328" w:rsidRPr="003B63BD" w:rsidRDefault="00645328" w:rsidP="00FA2E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808080"/>
                <w:sz w:val="28"/>
                <w:szCs w:val="28"/>
              </w:rPr>
            </w:pPr>
            <w:r w:rsidRPr="003B63BD">
              <w:rPr>
                <w:rFonts w:asciiTheme="minorHAnsi" w:hAnsiTheme="minorHAnsi" w:cstheme="minorHAnsi"/>
                <w:b/>
                <w:sz w:val="28"/>
                <w:szCs w:val="28"/>
              </w:rPr>
              <w:t>A.S. 201</w:t>
            </w:r>
            <w:r w:rsidR="00AF17E0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 w:rsidRPr="003B63BD">
              <w:rPr>
                <w:rFonts w:asciiTheme="minorHAnsi" w:hAnsiTheme="minorHAnsi" w:cstheme="minorHAnsi"/>
                <w:b/>
                <w:sz w:val="28"/>
                <w:szCs w:val="28"/>
              </w:rPr>
              <w:t>-201</w:t>
            </w:r>
            <w:r w:rsidR="00AF17E0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645328" w:rsidRPr="00645328" w:rsidRDefault="00FE5290" w:rsidP="00FA2E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PROPOSTA</w:t>
            </w:r>
            <w:r w:rsidR="0064532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DI </w:t>
            </w:r>
            <w:r w:rsidR="00645328" w:rsidRPr="00645328">
              <w:rPr>
                <w:rFonts w:asciiTheme="minorHAnsi" w:hAnsiTheme="minorHAnsi" w:cstheme="minorHAnsi"/>
                <w:b/>
                <w:sz w:val="32"/>
                <w:szCs w:val="32"/>
              </w:rPr>
              <w:t>PROGETTO</w:t>
            </w:r>
          </w:p>
        </w:tc>
      </w:tr>
      <w:tr w:rsidR="00645328" w:rsidRPr="00FA477E" w:rsidTr="00FE5290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645328" w:rsidRPr="00645328" w:rsidRDefault="00E37552" w:rsidP="00DA7C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color w:val="808080"/>
              </w:rPr>
            </w:pPr>
            <w:r w:rsidRPr="00645328">
              <w:rPr>
                <w:rFonts w:asciiTheme="minorHAnsi" w:hAnsiTheme="minorHAnsi" w:cstheme="minorHAnsi"/>
                <w:b/>
              </w:rPr>
              <w:t>DENOMINAZIONE PROGETTO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645328" w:rsidRPr="00645328" w:rsidRDefault="005412BF" w:rsidP="00AA75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AA751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AA751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A751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A751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A751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A7511"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745C48" w:rsidRPr="00DA7C1B" w:rsidTr="00FE5290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745C48" w:rsidRPr="00645328" w:rsidRDefault="00E37552" w:rsidP="00DA7C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745C48" w:rsidRPr="00F26565" w:rsidRDefault="005412BF" w:rsidP="00DA7C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MS Gothic" w:eastAsia="MS Gothic" w:hAnsi="MS Gothic" w:cs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D94985" w:rsidRPr="00AF17E0">
              <w:rPr>
                <w:rFonts w:ascii="MS Gothic" w:eastAsia="MS Gothic" w:hAnsi="MS Gothic" w:cstheme="minorHAnsi"/>
                <w:b/>
              </w:rPr>
              <w:instrText xml:space="preserve"> FORMCHECKBOX </w:instrText>
            </w:r>
            <w:r>
              <w:rPr>
                <w:rFonts w:ascii="MS Gothic" w:eastAsia="MS Gothic" w:hAnsi="MS Gothic" w:cstheme="minorHAnsi"/>
                <w:b/>
              </w:rPr>
            </w:r>
            <w:r>
              <w:rPr>
                <w:rFonts w:ascii="MS Gothic" w:eastAsia="MS Gothic" w:hAnsi="MS Gothic" w:cstheme="minorHAnsi"/>
                <w:b/>
              </w:rPr>
              <w:fldChar w:fldCharType="separate"/>
            </w:r>
            <w:r>
              <w:rPr>
                <w:rFonts w:ascii="MS Gothic" w:eastAsia="MS Gothic" w:hAnsi="MS Gothic" w:cstheme="minorHAnsi"/>
                <w:b/>
              </w:rPr>
              <w:fldChar w:fldCharType="end"/>
            </w:r>
            <w:bookmarkEnd w:id="1"/>
            <w:r w:rsidR="00AF17E0" w:rsidRPr="00AF17E0">
              <w:rPr>
                <w:rFonts w:asciiTheme="minorHAnsi" w:hAnsiTheme="minorHAnsi" w:cstheme="minorHAnsi"/>
              </w:rPr>
              <w:t xml:space="preserve"> Figura di sistema</w:t>
            </w:r>
            <w:r w:rsidR="00745C48" w:rsidRPr="00AF17E0">
              <w:rPr>
                <w:rFonts w:asciiTheme="minorHAnsi" w:hAnsiTheme="minorHAnsi" w:cstheme="minorHAnsi"/>
              </w:rPr>
              <w:t xml:space="preserve">    </w:t>
            </w:r>
            <w:r w:rsidR="00AF17E0" w:rsidRPr="00AF17E0">
              <w:rPr>
                <w:rFonts w:asciiTheme="minorHAnsi" w:hAnsiTheme="minorHAnsi" w:cstheme="minorHAnsi"/>
              </w:rPr>
              <w:t xml:space="preserve">  </w:t>
            </w:r>
            <w:r w:rsidR="00AF17E0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="00AA7511" w:rsidRPr="00AF17E0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E331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4423" w:rsidRPr="00AF17E0">
              <w:rPr>
                <w:rFonts w:asciiTheme="minorHAnsi" w:hAnsiTheme="minorHAnsi" w:cstheme="minorHAnsi"/>
              </w:rPr>
              <w:t>Ampl</w:t>
            </w:r>
            <w:proofErr w:type="spellEnd"/>
            <w:r w:rsidR="004A4423" w:rsidRPr="00AF17E0">
              <w:rPr>
                <w:rFonts w:asciiTheme="minorHAnsi" w:hAnsiTheme="minorHAnsi" w:cstheme="minorHAnsi"/>
              </w:rPr>
              <w:t xml:space="preserve">. OF </w:t>
            </w:r>
            <w:proofErr w:type="spellStart"/>
            <w:r w:rsidR="004A4423" w:rsidRPr="00AF17E0">
              <w:rPr>
                <w:rFonts w:asciiTheme="minorHAnsi" w:hAnsiTheme="minorHAnsi" w:cstheme="minorHAnsi"/>
              </w:rPr>
              <w:t>extra-curr</w:t>
            </w:r>
            <w:proofErr w:type="spellEnd"/>
            <w:r w:rsidR="00AF17E0" w:rsidRPr="00AF17E0">
              <w:rPr>
                <w:rFonts w:asciiTheme="minorHAnsi" w:hAnsiTheme="minorHAnsi" w:cstheme="minorHAnsi"/>
              </w:rPr>
              <w:t>.</w:t>
            </w:r>
            <w:r w:rsidR="00745C48" w:rsidRPr="00AF17E0">
              <w:rPr>
                <w:rFonts w:asciiTheme="minorHAnsi" w:hAnsiTheme="minorHAnsi" w:cstheme="minorHAnsi"/>
              </w:rPr>
              <w:t xml:space="preserve">   </w:t>
            </w:r>
            <w:r w:rsidR="00FE5290" w:rsidRPr="00AF17E0">
              <w:rPr>
                <w:rFonts w:asciiTheme="minorHAnsi" w:hAnsiTheme="minorHAnsi" w:cstheme="minorHAnsi"/>
              </w:rPr>
              <w:t xml:space="preserve"> </w:t>
            </w:r>
            <w:r w:rsidR="00745C48" w:rsidRPr="00AF17E0">
              <w:rPr>
                <w:rFonts w:asciiTheme="minorHAnsi" w:hAnsiTheme="minorHAnsi" w:cstheme="minorHAnsi"/>
              </w:rPr>
              <w:t xml:space="preserve"> </w:t>
            </w:r>
            <w:r w:rsidR="00DA7C1B" w:rsidRPr="00AF17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="00AA7511" w:rsidRPr="00AF17E0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  <w:r w:rsidR="00E331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A4423" w:rsidRPr="00F26565">
              <w:rPr>
                <w:rFonts w:asciiTheme="minorHAnsi" w:hAnsiTheme="minorHAnsi" w:cstheme="minorHAnsi"/>
                <w:lang w:val="en-US"/>
              </w:rPr>
              <w:t>Ampl</w:t>
            </w:r>
            <w:proofErr w:type="spellEnd"/>
            <w:r w:rsidR="004A4423" w:rsidRPr="00F26565">
              <w:rPr>
                <w:rFonts w:asciiTheme="minorHAnsi" w:hAnsiTheme="minorHAnsi" w:cstheme="minorHAnsi"/>
                <w:lang w:val="en-US"/>
              </w:rPr>
              <w:t xml:space="preserve">. OF </w:t>
            </w:r>
            <w:proofErr w:type="spellStart"/>
            <w:r w:rsidR="004A4423" w:rsidRPr="00F26565">
              <w:rPr>
                <w:rFonts w:asciiTheme="minorHAnsi" w:hAnsiTheme="minorHAnsi" w:cstheme="minorHAnsi"/>
                <w:lang w:val="en-US"/>
              </w:rPr>
              <w:t>curr</w:t>
            </w:r>
            <w:proofErr w:type="spellEnd"/>
            <w:r w:rsidR="00AF17E0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DA7C1B" w:rsidRPr="00DA7C1B" w:rsidRDefault="005412BF" w:rsidP="00AA751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="00AA7511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00DA7C1B" w:rsidRPr="00FA2EB6">
              <w:rPr>
                <w:rFonts w:asciiTheme="minorHAnsi" w:hAnsiTheme="minorHAnsi" w:cstheme="minorHAnsi"/>
              </w:rPr>
              <w:t xml:space="preserve">Formazione del personale   </w:t>
            </w:r>
            <w:r w:rsidR="00FE5290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5"/>
            <w:r w:rsidR="00AA7511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  <w:r w:rsidR="00AF17E0">
              <w:rPr>
                <w:rFonts w:asciiTheme="minorHAnsi" w:hAnsiTheme="minorHAnsi" w:cstheme="minorHAnsi"/>
              </w:rPr>
              <w:t xml:space="preserve"> </w:t>
            </w:r>
            <w:r w:rsidR="00E33110">
              <w:rPr>
                <w:rFonts w:asciiTheme="minorHAnsi" w:hAnsiTheme="minorHAnsi" w:cstheme="minorHAnsi"/>
              </w:rPr>
              <w:t>Altro:</w:t>
            </w:r>
            <w:r w:rsidR="003F7D1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F7D1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3F7D1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3F7D1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3F7D1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3F7D1D">
              <w:rPr>
                <w:rFonts w:asciiTheme="minorHAnsi" w:hAnsiTheme="minorHAnsi" w:cstheme="minorHAnsi"/>
                <w:b/>
                <w:noProof/>
              </w:rPr>
              <w:t> </w:t>
            </w:r>
            <w:r w:rsidR="003F7D1D"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:rsidR="004D76DE" w:rsidRDefault="004D76DE" w:rsidP="00645328">
      <w:pPr>
        <w:rPr>
          <w:szCs w:val="22"/>
        </w:rPr>
      </w:pPr>
    </w:p>
    <w:p w:rsidR="00952ED2" w:rsidRPr="00176CF1" w:rsidRDefault="00176CF1" w:rsidP="00176CF1">
      <w:pPr>
        <w:spacing w:before="240" w:after="120"/>
        <w:rPr>
          <w:b/>
          <w:szCs w:val="22"/>
        </w:rPr>
      </w:pPr>
      <w:r w:rsidRPr="00176CF1">
        <w:rPr>
          <w:b/>
          <w:szCs w:val="22"/>
        </w:rPr>
        <w:t>DESCRIZIONE</w:t>
      </w:r>
      <w:r w:rsidR="00AF49BE">
        <w:rPr>
          <w:b/>
          <w:szCs w:val="22"/>
        </w:rPr>
        <w:t xml:space="preserve"> </w:t>
      </w:r>
      <w:r w:rsidR="00AF49BE" w:rsidRPr="00AF49BE">
        <w:rPr>
          <w:szCs w:val="22"/>
        </w:rPr>
        <w:t>(compilare solo i campi pertinenti)</w:t>
      </w:r>
    </w:p>
    <w:tbl>
      <w:tblPr>
        <w:tblStyle w:val="Grigliatabella"/>
        <w:tblW w:w="9782" w:type="dxa"/>
        <w:tblInd w:w="-176" w:type="dxa"/>
        <w:tblLook w:val="04A0"/>
      </w:tblPr>
      <w:tblGrid>
        <w:gridCol w:w="2836"/>
        <w:gridCol w:w="6946"/>
      </w:tblGrid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Finalità didattico/educativa (riferita a PTOF)</w:t>
            </w:r>
          </w:p>
        </w:tc>
        <w:tc>
          <w:tcPr>
            <w:tcW w:w="6946" w:type="dxa"/>
            <w:vAlign w:val="center"/>
          </w:tcPr>
          <w:p w:rsidR="00CD3470" w:rsidRPr="00645328" w:rsidRDefault="005412BF" w:rsidP="00CD347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D347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Obiettivo del progetto </w:t>
            </w:r>
          </w:p>
        </w:tc>
        <w:tc>
          <w:tcPr>
            <w:tcW w:w="6946" w:type="dxa"/>
            <w:vAlign w:val="center"/>
          </w:tcPr>
          <w:p w:rsidR="00CD3470" w:rsidRPr="00645328" w:rsidRDefault="005412BF" w:rsidP="004A39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D347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Responsabile</w:t>
            </w:r>
          </w:p>
        </w:tc>
        <w:tc>
          <w:tcPr>
            <w:tcW w:w="6946" w:type="dxa"/>
            <w:vAlign w:val="center"/>
          </w:tcPr>
          <w:p w:rsidR="00CD3470" w:rsidRPr="00645328" w:rsidRDefault="005412BF" w:rsidP="004A39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D347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Gruppo di lavoro</w:t>
            </w:r>
          </w:p>
        </w:tc>
        <w:tc>
          <w:tcPr>
            <w:tcW w:w="6946" w:type="dxa"/>
            <w:vAlign w:val="center"/>
          </w:tcPr>
          <w:p w:rsidR="00CD3470" w:rsidRPr="00645328" w:rsidRDefault="005412BF" w:rsidP="004A39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D347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Partner esterni </w:t>
            </w:r>
            <w:r w:rsidR="00AF17E0">
              <w:rPr>
                <w:szCs w:val="22"/>
              </w:rPr>
              <w:br/>
            </w:r>
            <w:r>
              <w:rPr>
                <w:szCs w:val="22"/>
              </w:rPr>
              <w:t>(enti, scuole o reti, aziende…)</w:t>
            </w:r>
          </w:p>
        </w:tc>
        <w:tc>
          <w:tcPr>
            <w:tcW w:w="6946" w:type="dxa"/>
            <w:vAlign w:val="center"/>
          </w:tcPr>
          <w:p w:rsidR="00CD3470" w:rsidRPr="00645328" w:rsidRDefault="005412BF" w:rsidP="004A39E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D347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D3470"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Destinatari</w:t>
            </w:r>
          </w:p>
        </w:tc>
        <w:tc>
          <w:tcPr>
            <w:tcW w:w="6946" w:type="dxa"/>
          </w:tcPr>
          <w:p w:rsidR="00CD3470" w:rsidRPr="001E156C" w:rsidRDefault="005412BF" w:rsidP="00B10DAF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70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CD3470">
              <w:rPr>
                <w:rFonts w:asciiTheme="minorHAnsi" w:hAnsiTheme="minorHAnsi" w:cstheme="minorHAnsi"/>
              </w:rPr>
              <w:t xml:space="preserve"> Studenti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70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CD3470">
              <w:rPr>
                <w:rFonts w:asciiTheme="minorHAnsi" w:hAnsiTheme="minorHAnsi" w:cstheme="minorHAnsi"/>
              </w:rPr>
              <w:t xml:space="preserve"> Docenti    </w:t>
            </w:r>
            <w:r w:rsidR="00CD3470" w:rsidRPr="00DA7C1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70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CD3470">
              <w:rPr>
                <w:rFonts w:asciiTheme="minorHAnsi" w:hAnsiTheme="minorHAnsi" w:cstheme="minorHAnsi"/>
              </w:rPr>
              <w:t xml:space="preserve"> ATA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70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 w:rsidR="00CD3470">
              <w:rPr>
                <w:rFonts w:asciiTheme="minorHAnsi" w:hAnsiTheme="minorHAnsi" w:cstheme="minorHAnsi"/>
              </w:rPr>
              <w:t xml:space="preserve">  Altro: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6" w:name="Testo2"/>
            <w:r w:rsidR="00B10DAF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B10DAF">
              <w:rPr>
                <w:rFonts w:asciiTheme="minorHAnsi" w:hAnsiTheme="minorHAnsi" w:cstheme="minorHAnsi"/>
                <w:noProof/>
              </w:rPr>
              <w:t> </w:t>
            </w:r>
            <w:r w:rsidR="00B10DAF">
              <w:rPr>
                <w:rFonts w:asciiTheme="minorHAnsi" w:hAnsiTheme="minorHAnsi" w:cstheme="minorHAnsi"/>
                <w:noProof/>
              </w:rPr>
              <w:t> </w:t>
            </w:r>
            <w:r w:rsidR="00B10DAF">
              <w:rPr>
                <w:rFonts w:asciiTheme="minorHAnsi" w:hAnsiTheme="minorHAnsi" w:cstheme="minorHAnsi"/>
                <w:noProof/>
              </w:rPr>
              <w:t> </w:t>
            </w:r>
            <w:r w:rsidR="00B10DAF">
              <w:rPr>
                <w:rFonts w:asciiTheme="minorHAnsi" w:hAnsiTheme="minorHAnsi" w:cstheme="minorHAnsi"/>
                <w:noProof/>
              </w:rPr>
              <w:t> </w:t>
            </w:r>
            <w:r w:rsidR="00B10DAF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Num. Destinatari coinvolti</w:t>
            </w:r>
          </w:p>
        </w:tc>
        <w:tc>
          <w:tcPr>
            <w:tcW w:w="6946" w:type="dxa"/>
          </w:tcPr>
          <w:p w:rsidR="00CD3470" w:rsidRDefault="005412BF" w:rsidP="00B10DA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7" w:name="Testo3"/>
            <w:r w:rsidR="00B10DAF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Durata</w:t>
            </w:r>
          </w:p>
        </w:tc>
        <w:tc>
          <w:tcPr>
            <w:tcW w:w="6946" w:type="dxa"/>
          </w:tcPr>
          <w:p w:rsidR="00CD3470" w:rsidRDefault="00CD3470" w:rsidP="00B10DA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Inizio  </w:t>
            </w:r>
            <w:r w:rsidR="005412BF">
              <w:rPr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8" w:name="Testo4"/>
            <w:r w:rsidR="00B10DAF">
              <w:rPr>
                <w:szCs w:val="22"/>
              </w:rPr>
              <w:instrText xml:space="preserve"> FORMTEXT </w:instrText>
            </w:r>
            <w:r w:rsidR="005412BF">
              <w:rPr>
                <w:szCs w:val="22"/>
              </w:rPr>
            </w:r>
            <w:r w:rsidR="005412BF">
              <w:rPr>
                <w:szCs w:val="22"/>
              </w:rPr>
              <w:fldChar w:fldCharType="separate"/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5412BF">
              <w:rPr>
                <w:szCs w:val="22"/>
              </w:rPr>
              <w:fldChar w:fldCharType="end"/>
            </w:r>
            <w:bookmarkEnd w:id="8"/>
            <w:r w:rsidR="00B10DAF">
              <w:rPr>
                <w:szCs w:val="22"/>
              </w:rPr>
              <w:t xml:space="preserve">               </w:t>
            </w:r>
            <w:r>
              <w:rPr>
                <w:szCs w:val="22"/>
              </w:rPr>
              <w:t>Termine</w:t>
            </w:r>
            <w:r w:rsidR="005412BF">
              <w:rPr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9" w:name="Testo5"/>
            <w:r w:rsidR="00B10DAF">
              <w:rPr>
                <w:szCs w:val="22"/>
              </w:rPr>
              <w:instrText xml:space="preserve"> FORMTEXT </w:instrText>
            </w:r>
            <w:r w:rsidR="005412BF">
              <w:rPr>
                <w:szCs w:val="22"/>
              </w:rPr>
            </w:r>
            <w:r w:rsidR="005412BF">
              <w:rPr>
                <w:szCs w:val="22"/>
              </w:rPr>
              <w:fldChar w:fldCharType="separate"/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5412BF">
              <w:rPr>
                <w:szCs w:val="22"/>
              </w:rPr>
              <w:fldChar w:fldCharType="end"/>
            </w:r>
            <w:bookmarkEnd w:id="9"/>
            <w:r w:rsidR="00B10DAF">
              <w:rPr>
                <w:szCs w:val="22"/>
              </w:rPr>
              <w:t xml:space="preserve">                  </w:t>
            </w:r>
            <w:r>
              <w:rPr>
                <w:szCs w:val="22"/>
              </w:rPr>
              <w:t>Totale ore</w:t>
            </w:r>
            <w:r w:rsidR="004F3738">
              <w:rPr>
                <w:szCs w:val="22"/>
              </w:rPr>
              <w:t xml:space="preserve"> </w:t>
            </w:r>
            <w:r w:rsidR="005412BF">
              <w:rPr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0" w:name="Testo6"/>
            <w:r w:rsidR="00B10DAF">
              <w:rPr>
                <w:szCs w:val="22"/>
              </w:rPr>
              <w:instrText xml:space="preserve"> FORMTEXT </w:instrText>
            </w:r>
            <w:r w:rsidR="005412BF">
              <w:rPr>
                <w:szCs w:val="22"/>
              </w:rPr>
            </w:r>
            <w:r w:rsidR="005412BF">
              <w:rPr>
                <w:szCs w:val="22"/>
              </w:rPr>
              <w:fldChar w:fldCharType="separate"/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B10DAF">
              <w:rPr>
                <w:noProof/>
                <w:szCs w:val="22"/>
              </w:rPr>
              <w:t> </w:t>
            </w:r>
            <w:r w:rsidR="005412BF">
              <w:rPr>
                <w:szCs w:val="22"/>
              </w:rPr>
              <w:fldChar w:fldCharType="end"/>
            </w:r>
            <w:bookmarkEnd w:id="10"/>
          </w:p>
        </w:tc>
      </w:tr>
      <w:tr w:rsidR="00CD3470" w:rsidTr="00BC62CD">
        <w:tc>
          <w:tcPr>
            <w:tcW w:w="2836" w:type="dxa"/>
          </w:tcPr>
          <w:p w:rsidR="00CD3470" w:rsidRDefault="00CD3470" w:rsidP="00CD347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Aule/laboratori necessari</w:t>
            </w:r>
          </w:p>
        </w:tc>
        <w:tc>
          <w:tcPr>
            <w:tcW w:w="6946" w:type="dxa"/>
          </w:tcPr>
          <w:p w:rsidR="00CD3470" w:rsidRDefault="005412BF" w:rsidP="004F373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1" w:name="Testo7"/>
            <w:r w:rsidR="004F3738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4F3738">
              <w:rPr>
                <w:noProof/>
                <w:szCs w:val="22"/>
              </w:rPr>
              <w:t> </w:t>
            </w:r>
            <w:r w:rsidR="004F3738">
              <w:rPr>
                <w:noProof/>
                <w:szCs w:val="22"/>
              </w:rPr>
              <w:t> </w:t>
            </w:r>
            <w:r w:rsidR="004F3738">
              <w:rPr>
                <w:noProof/>
                <w:szCs w:val="22"/>
              </w:rPr>
              <w:t> </w:t>
            </w:r>
            <w:r w:rsidR="004F3738">
              <w:rPr>
                <w:noProof/>
                <w:szCs w:val="22"/>
              </w:rPr>
              <w:t> </w:t>
            </w:r>
            <w:r w:rsidR="004F3738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</w:tbl>
    <w:p w:rsidR="003B63BD" w:rsidRDefault="003B63BD" w:rsidP="00645328">
      <w:pPr>
        <w:rPr>
          <w:szCs w:val="22"/>
        </w:rPr>
      </w:pPr>
    </w:p>
    <w:p w:rsidR="007F6337" w:rsidRPr="00E37552" w:rsidRDefault="00E37552" w:rsidP="009F04BB">
      <w:pPr>
        <w:outlineLvl w:val="0"/>
        <w:rPr>
          <w:rFonts w:asciiTheme="minorHAnsi" w:hAnsiTheme="minorHAnsi" w:cstheme="minorHAnsi"/>
          <w:b/>
          <w:szCs w:val="22"/>
        </w:rPr>
      </w:pPr>
      <w:r w:rsidRPr="00E37552">
        <w:rPr>
          <w:rFonts w:asciiTheme="minorHAnsi" w:hAnsiTheme="minorHAnsi" w:cstheme="minorHAnsi"/>
          <w:b/>
          <w:szCs w:val="22"/>
        </w:rPr>
        <w:t>PIANIFICAZIONE</w:t>
      </w:r>
      <w:r w:rsidR="00AF49BE">
        <w:rPr>
          <w:rFonts w:asciiTheme="minorHAnsi" w:hAnsiTheme="minorHAnsi" w:cstheme="minorHAnsi"/>
          <w:b/>
          <w:szCs w:val="22"/>
        </w:rPr>
        <w:t xml:space="preserve"> </w:t>
      </w:r>
      <w:r w:rsidR="00AF49BE" w:rsidRPr="00AF49BE">
        <w:rPr>
          <w:szCs w:val="22"/>
        </w:rPr>
        <w:t>(compilare solo i campi pertinenti)</w:t>
      </w:r>
    </w:p>
    <w:tbl>
      <w:tblPr>
        <w:tblpPr w:leftFromText="142" w:rightFromText="142" w:vertAnchor="text" w:horzAnchor="margin" w:tblpX="-186" w:tblpY="1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4335"/>
        <w:gridCol w:w="837"/>
        <w:gridCol w:w="1616"/>
        <w:gridCol w:w="2082"/>
      </w:tblGrid>
      <w:tr w:rsidR="00FC5126" w:rsidRPr="00FC5126" w:rsidTr="00BC62CD">
        <w:tc>
          <w:tcPr>
            <w:tcW w:w="9747" w:type="dxa"/>
            <w:gridSpan w:val="5"/>
            <w:shd w:val="clear" w:color="auto" w:fill="E6E6E6"/>
            <w:vAlign w:val="center"/>
          </w:tcPr>
          <w:p w:rsidR="00FC5126" w:rsidRPr="00FC5126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  <w:r w:rsidRPr="00FC5126">
              <w:rPr>
                <w:rFonts w:asciiTheme="minorHAnsi" w:hAnsiTheme="minorHAnsi" w:cstheme="minorHAnsi"/>
                <w:b/>
              </w:rPr>
              <w:t>PIANO DELLE AZIONI PREVISTE</w:t>
            </w:r>
          </w:p>
        </w:tc>
      </w:tr>
      <w:tr w:rsidR="00FC5126" w:rsidRPr="00FC5126" w:rsidTr="00BC62CD">
        <w:trPr>
          <w:trHeight w:val="327"/>
        </w:trPr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36A19">
              <w:rPr>
                <w:rFonts w:asciiTheme="minorHAnsi" w:hAnsiTheme="minorHAnsi" w:cstheme="minorHAnsi"/>
                <w:i/>
              </w:rPr>
              <w:t>Descrizione attività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  <w:i/>
              </w:rPr>
            </w:pPr>
            <w:r w:rsidRPr="00736A19">
              <w:rPr>
                <w:rFonts w:asciiTheme="minorHAnsi" w:hAnsiTheme="minorHAnsi" w:cstheme="minorHAnsi"/>
                <w:i/>
              </w:rPr>
              <w:t>N. ore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  <w:i/>
              </w:rPr>
            </w:pPr>
            <w:r w:rsidRPr="00736A19">
              <w:rPr>
                <w:rFonts w:asciiTheme="minorHAnsi" w:hAnsiTheme="minorHAnsi" w:cstheme="minorHAnsi"/>
                <w:i/>
              </w:rPr>
              <w:t>periodo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F67AC" w:rsidP="00BC62C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docente</w:t>
            </w: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A.1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A.2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A.3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A.4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A.5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A.6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A.7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A.8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A.9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  <w:tr w:rsidR="00FC5126" w:rsidRPr="00FC5126" w:rsidTr="00BC62CD">
        <w:tc>
          <w:tcPr>
            <w:tcW w:w="8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  <w:r w:rsidRPr="00736A19">
              <w:rPr>
                <w:rFonts w:asciiTheme="minorHAnsi" w:hAnsiTheme="minorHAnsi" w:cstheme="minorHAnsi"/>
              </w:rPr>
              <w:t>A.10</w:t>
            </w:r>
          </w:p>
        </w:tc>
        <w:tc>
          <w:tcPr>
            <w:tcW w:w="43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C5126" w:rsidRPr="00736A19" w:rsidRDefault="00FC5126" w:rsidP="00BC6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FC5126" w:rsidRPr="00736A19" w:rsidRDefault="00FC5126" w:rsidP="00BC6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FC5126" w:rsidRPr="00736A19" w:rsidRDefault="00FC5126" w:rsidP="00BC62CD">
            <w:pPr>
              <w:spacing w:line="360" w:lineRule="atLeast"/>
              <w:rPr>
                <w:rFonts w:asciiTheme="minorHAnsi" w:hAnsiTheme="minorHAnsi" w:cstheme="minorHAnsi"/>
              </w:rPr>
            </w:pPr>
          </w:p>
        </w:tc>
      </w:tr>
    </w:tbl>
    <w:p w:rsidR="007F6337" w:rsidRDefault="0025650D" w:rsidP="006B7CB4">
      <w:pPr>
        <w:spacing w:before="24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Monitoraggi previsti:</w:t>
      </w:r>
    </w:p>
    <w:p w:rsidR="006B7CB4" w:rsidRDefault="005412BF" w:rsidP="006B7CB4">
      <w:pPr>
        <w:spacing w:before="120" w:after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 w:rsidR="0088036E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2"/>
      <w:r w:rsidR="0088036E">
        <w:rPr>
          <w:rFonts w:asciiTheme="minorHAnsi" w:hAnsiTheme="minorHAnsi" w:cstheme="minorHAnsi"/>
        </w:rPr>
        <w:t xml:space="preserve"> </w:t>
      </w:r>
      <w:r w:rsidR="006B7CB4">
        <w:rPr>
          <w:rFonts w:asciiTheme="minorHAnsi" w:hAnsiTheme="minorHAnsi" w:cstheme="minorHAnsi"/>
        </w:rPr>
        <w:t xml:space="preserve">Intermedio : </w:t>
      </w:r>
      <w:r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3" w:name="Testo8"/>
      <w:r w:rsidR="0088036E"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88036E">
        <w:rPr>
          <w:rFonts w:asciiTheme="minorHAnsi" w:hAnsiTheme="minorHAnsi" w:cstheme="minorHAnsi"/>
          <w:noProof/>
        </w:rPr>
        <w:t> </w:t>
      </w:r>
      <w:r w:rsidR="0088036E">
        <w:rPr>
          <w:rFonts w:asciiTheme="minorHAnsi" w:hAnsiTheme="minorHAnsi" w:cstheme="minorHAnsi"/>
          <w:noProof/>
        </w:rPr>
        <w:t> </w:t>
      </w:r>
      <w:r w:rsidR="0088036E">
        <w:rPr>
          <w:rFonts w:asciiTheme="minorHAnsi" w:hAnsiTheme="minorHAnsi" w:cstheme="minorHAnsi"/>
          <w:noProof/>
        </w:rPr>
        <w:t> </w:t>
      </w:r>
      <w:r w:rsidR="0088036E">
        <w:rPr>
          <w:rFonts w:asciiTheme="minorHAnsi" w:hAnsiTheme="minorHAnsi" w:cstheme="minorHAnsi"/>
          <w:noProof/>
        </w:rPr>
        <w:t> </w:t>
      </w:r>
      <w:r w:rsidR="0088036E"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3"/>
      <w:r w:rsidR="0088036E">
        <w:rPr>
          <w:rFonts w:asciiTheme="minorHAnsi" w:hAnsiTheme="minorHAnsi" w:cstheme="minorHAnsi"/>
        </w:rPr>
        <w:t xml:space="preserve">   </w:t>
      </w:r>
      <w:r w:rsidR="006B7CB4" w:rsidRPr="006B7CB4">
        <w:rPr>
          <w:rFonts w:asciiTheme="minorHAnsi" w:hAnsiTheme="minorHAnsi" w:cstheme="minorHAnsi"/>
          <w:i/>
        </w:rPr>
        <w:t>(questionario, verifica,…)</w:t>
      </w:r>
    </w:p>
    <w:p w:rsidR="00D8545C" w:rsidRDefault="005412BF" w:rsidP="00D8545C">
      <w:pPr>
        <w:spacing w:before="120" w:after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D8545C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D8545C">
        <w:rPr>
          <w:rFonts w:asciiTheme="minorHAnsi" w:hAnsiTheme="minorHAnsi" w:cstheme="minorHAnsi"/>
        </w:rPr>
        <w:t xml:space="preserve"> Finale : </w:t>
      </w:r>
      <w:r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D8545C"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D8545C">
        <w:rPr>
          <w:rFonts w:asciiTheme="minorHAnsi" w:hAnsiTheme="minorHAnsi" w:cstheme="minorHAnsi"/>
          <w:noProof/>
        </w:rPr>
        <w:t> </w:t>
      </w:r>
      <w:r w:rsidR="00D8545C">
        <w:rPr>
          <w:rFonts w:asciiTheme="minorHAnsi" w:hAnsiTheme="minorHAnsi" w:cstheme="minorHAnsi"/>
          <w:noProof/>
        </w:rPr>
        <w:t> </w:t>
      </w:r>
      <w:r w:rsidR="00D8545C">
        <w:rPr>
          <w:rFonts w:asciiTheme="minorHAnsi" w:hAnsiTheme="minorHAnsi" w:cstheme="minorHAnsi"/>
          <w:noProof/>
        </w:rPr>
        <w:t> </w:t>
      </w:r>
      <w:r w:rsidR="00D8545C">
        <w:rPr>
          <w:rFonts w:asciiTheme="minorHAnsi" w:hAnsiTheme="minorHAnsi" w:cstheme="minorHAnsi"/>
          <w:noProof/>
        </w:rPr>
        <w:t> </w:t>
      </w:r>
      <w:r w:rsidR="00D8545C"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 w:rsidR="00D8545C">
        <w:rPr>
          <w:rFonts w:asciiTheme="minorHAnsi" w:hAnsiTheme="minorHAnsi" w:cstheme="minorHAnsi"/>
        </w:rPr>
        <w:t xml:space="preserve">   </w:t>
      </w:r>
      <w:r w:rsidR="00D8545C" w:rsidRPr="006B7CB4">
        <w:rPr>
          <w:rFonts w:asciiTheme="minorHAnsi" w:hAnsiTheme="minorHAnsi" w:cstheme="minorHAnsi"/>
          <w:i/>
        </w:rPr>
        <w:t>(questionario, verifica,…)</w:t>
      </w:r>
    </w:p>
    <w:p w:rsidR="00E37552" w:rsidRPr="00E37552" w:rsidRDefault="00E37552" w:rsidP="00D8545C">
      <w:pPr>
        <w:spacing w:before="120" w:after="120"/>
        <w:jc w:val="both"/>
        <w:rPr>
          <w:rFonts w:asciiTheme="minorHAnsi" w:hAnsiTheme="minorHAnsi" w:cstheme="minorHAnsi"/>
        </w:rPr>
      </w:pPr>
      <w:r w:rsidRPr="00E37552">
        <w:rPr>
          <w:rFonts w:asciiTheme="minorHAnsi" w:hAnsiTheme="minorHAnsi" w:cstheme="minorHAnsi"/>
        </w:rPr>
        <w:lastRenderedPageBreak/>
        <w:t>Attestato finale:</w:t>
      </w:r>
    </w:p>
    <w:p w:rsidR="00E37552" w:rsidRDefault="005412BF" w:rsidP="00E37552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E37552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E37552">
        <w:rPr>
          <w:rFonts w:asciiTheme="minorHAnsi" w:hAnsiTheme="minorHAnsi" w:cstheme="minorHAnsi"/>
        </w:rPr>
        <w:t xml:space="preserve"> solo per frequenza completa</w:t>
      </w:r>
      <w:r w:rsidR="00A31F5C">
        <w:rPr>
          <w:rFonts w:asciiTheme="minorHAnsi" w:hAnsiTheme="minorHAnsi" w:cstheme="minorHAnsi"/>
        </w:rPr>
        <w:t xml:space="preserve"> </w:t>
      </w:r>
    </w:p>
    <w:p w:rsidR="00E37552" w:rsidRDefault="005412BF" w:rsidP="00E37552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E37552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E37552">
        <w:rPr>
          <w:rFonts w:asciiTheme="minorHAnsi" w:hAnsiTheme="minorHAnsi" w:cstheme="minorHAnsi"/>
        </w:rPr>
        <w:t xml:space="preserve"> frequenza &gt;80%</w:t>
      </w:r>
    </w:p>
    <w:p w:rsidR="00E37552" w:rsidRDefault="005412BF" w:rsidP="00E37552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E37552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E37552">
        <w:rPr>
          <w:rFonts w:asciiTheme="minorHAnsi" w:hAnsiTheme="minorHAnsi" w:cstheme="minorHAnsi"/>
        </w:rPr>
        <w:t xml:space="preserve"> attestato non previsto</w:t>
      </w:r>
    </w:p>
    <w:p w:rsidR="00E37552" w:rsidRDefault="00E37552" w:rsidP="00E37552">
      <w:pPr>
        <w:spacing w:before="120" w:after="120"/>
        <w:jc w:val="both"/>
        <w:rPr>
          <w:szCs w:val="22"/>
        </w:rPr>
      </w:pPr>
    </w:p>
    <w:p w:rsidR="007F1D3D" w:rsidRDefault="00E37552" w:rsidP="00E37552">
      <w:pPr>
        <w:spacing w:before="120" w:after="120"/>
        <w:jc w:val="both"/>
        <w:rPr>
          <w:szCs w:val="22"/>
        </w:rPr>
      </w:pPr>
      <w:r>
        <w:rPr>
          <w:szCs w:val="22"/>
        </w:rPr>
        <w:t>Attività valida per credito scolastico</w:t>
      </w:r>
      <w:r w:rsidR="007F1D3D">
        <w:rPr>
          <w:szCs w:val="22"/>
        </w:rPr>
        <w:t xml:space="preserve"> </w:t>
      </w:r>
      <w:r w:rsidR="007F1D3D">
        <w:rPr>
          <w:rFonts w:asciiTheme="minorHAnsi" w:hAnsiTheme="minorHAnsi" w:cstheme="minorHAnsi"/>
        </w:rPr>
        <w:t>(</w:t>
      </w:r>
      <w:r w:rsidR="007F1D3D" w:rsidRPr="00E37552">
        <w:rPr>
          <w:rFonts w:asciiTheme="minorHAnsi" w:hAnsiTheme="minorHAnsi" w:cstheme="minorHAnsi"/>
          <w:i/>
        </w:rPr>
        <w:t>solo per attività rivolte a studenti)</w:t>
      </w:r>
      <w:r>
        <w:rPr>
          <w:szCs w:val="22"/>
        </w:rPr>
        <w:t xml:space="preserve">  </w:t>
      </w:r>
    </w:p>
    <w:p w:rsidR="00E37552" w:rsidRDefault="005412BF" w:rsidP="00E37552">
      <w:pPr>
        <w:spacing w:before="120" w:after="1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37552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E37552">
        <w:rPr>
          <w:rFonts w:asciiTheme="minorHAnsi" w:hAnsiTheme="minorHAnsi" w:cstheme="minorHAnsi"/>
        </w:rPr>
        <w:t xml:space="preserve"> Sì </w:t>
      </w:r>
      <w:r w:rsidR="007F1D3D">
        <w:rPr>
          <w:rFonts w:asciiTheme="minorHAnsi" w:hAnsiTheme="minorHAnsi" w:cstheme="minorHAnsi"/>
        </w:rPr>
        <w:t>con superamento test</w:t>
      </w:r>
      <w:r w:rsidR="00E37552">
        <w:rPr>
          <w:rFonts w:asciiTheme="minorHAnsi" w:hAnsiTheme="minorHAnsi" w:cstheme="minorHAnsi"/>
        </w:rPr>
        <w:t xml:space="preserve">  </w:t>
      </w:r>
      <w:r w:rsidR="007F1D3D">
        <w:rPr>
          <w:rFonts w:asciiTheme="minorHAnsi" w:hAnsiTheme="minorHAnsi" w:cstheme="minorHAnsi"/>
        </w:rPr>
        <w:t xml:space="preserve">     </w:t>
      </w:r>
      <w:r w:rsidR="00E37552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37552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E37552">
        <w:rPr>
          <w:rFonts w:asciiTheme="minorHAnsi" w:hAnsiTheme="minorHAnsi" w:cstheme="minorHAnsi"/>
        </w:rPr>
        <w:t xml:space="preserve"> </w:t>
      </w:r>
      <w:r w:rsidR="007F1D3D">
        <w:rPr>
          <w:rFonts w:asciiTheme="minorHAnsi" w:hAnsiTheme="minorHAnsi" w:cstheme="minorHAnsi"/>
        </w:rPr>
        <w:t xml:space="preserve">Sì, con </w:t>
      </w:r>
      <w:r w:rsidR="00DA3B52">
        <w:rPr>
          <w:rFonts w:asciiTheme="minorHAnsi" w:hAnsiTheme="minorHAnsi" w:cstheme="minorHAnsi"/>
        </w:rPr>
        <w:t>attestato frequenza</w:t>
      </w:r>
      <w:r w:rsidR="007F1D3D">
        <w:rPr>
          <w:rFonts w:asciiTheme="minorHAnsi" w:hAnsiTheme="minorHAnsi" w:cstheme="minorHAnsi"/>
        </w:rPr>
        <w:t xml:space="preserve"> </w:t>
      </w:r>
      <w:r w:rsidR="00E37552">
        <w:rPr>
          <w:rFonts w:asciiTheme="minorHAnsi" w:hAnsiTheme="minorHAnsi" w:cstheme="minorHAnsi"/>
        </w:rPr>
        <w:t xml:space="preserve">  </w:t>
      </w:r>
      <w:r w:rsidR="007F1D3D">
        <w:rPr>
          <w:rFonts w:asciiTheme="minorHAnsi" w:hAnsiTheme="minorHAnsi" w:cstheme="minorHAnsi"/>
        </w:rPr>
        <w:t xml:space="preserve">      </w:t>
      </w:r>
      <w:r w:rsidR="00E37552" w:rsidRPr="00DA7C1B">
        <w:rPr>
          <w:rFonts w:asciiTheme="minorHAnsi" w:hAnsiTheme="minorHAnsi" w:cstheme="minorHAnsi"/>
        </w:rPr>
        <w:t xml:space="preserve"> </w:t>
      </w:r>
      <w:r w:rsidR="00E375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7F1D3D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7F1D3D">
        <w:rPr>
          <w:rFonts w:asciiTheme="minorHAnsi" w:hAnsiTheme="minorHAnsi" w:cstheme="minorHAnsi"/>
        </w:rPr>
        <w:t xml:space="preserve"> No   </w:t>
      </w:r>
      <w:r w:rsidR="007F1D3D" w:rsidRPr="00DA7C1B">
        <w:rPr>
          <w:rFonts w:asciiTheme="minorHAnsi" w:hAnsiTheme="minorHAnsi" w:cstheme="minorHAnsi"/>
        </w:rPr>
        <w:t xml:space="preserve"> </w:t>
      </w:r>
      <w:r w:rsidR="007F1D3D">
        <w:rPr>
          <w:rFonts w:asciiTheme="minorHAnsi" w:hAnsiTheme="minorHAnsi" w:cstheme="minorHAnsi"/>
        </w:rPr>
        <w:t xml:space="preserve"> </w:t>
      </w:r>
    </w:p>
    <w:p w:rsidR="00E37552" w:rsidRPr="00E37552" w:rsidRDefault="00E37552" w:rsidP="00176CF1">
      <w:pPr>
        <w:spacing w:before="240" w:after="120"/>
        <w:jc w:val="both"/>
        <w:rPr>
          <w:rFonts w:asciiTheme="minorHAnsi" w:hAnsiTheme="minorHAnsi" w:cstheme="minorHAnsi"/>
          <w:b/>
        </w:rPr>
      </w:pPr>
      <w:r w:rsidRPr="00E37552">
        <w:rPr>
          <w:rFonts w:asciiTheme="minorHAnsi" w:hAnsiTheme="minorHAnsi" w:cstheme="minorHAnsi"/>
          <w:b/>
        </w:rPr>
        <w:t>PREVISIONE DEI COSTI</w:t>
      </w:r>
      <w:r w:rsidR="00B45603">
        <w:rPr>
          <w:rFonts w:asciiTheme="minorHAnsi" w:hAnsiTheme="minorHAnsi" w:cstheme="minorHAnsi"/>
          <w:b/>
        </w:rPr>
        <w:t xml:space="preserve"> </w:t>
      </w:r>
    </w:p>
    <w:tbl>
      <w:tblPr>
        <w:tblStyle w:val="Grigliatabella"/>
        <w:tblW w:w="9753" w:type="dxa"/>
        <w:tblInd w:w="-289" w:type="dxa"/>
        <w:tblLook w:val="04A0"/>
      </w:tblPr>
      <w:tblGrid>
        <w:gridCol w:w="2240"/>
        <w:gridCol w:w="567"/>
        <w:gridCol w:w="6946"/>
      </w:tblGrid>
      <w:tr w:rsidR="0046184F" w:rsidTr="0004707B">
        <w:tc>
          <w:tcPr>
            <w:tcW w:w="9753" w:type="dxa"/>
            <w:gridSpan w:val="3"/>
            <w:shd w:val="clear" w:color="auto" w:fill="D9D9D9" w:themeFill="background1" w:themeFillShade="D9"/>
          </w:tcPr>
          <w:p w:rsidR="0046184F" w:rsidRDefault="0046184F" w:rsidP="00154905">
            <w:pPr>
              <w:rPr>
                <w:rFonts w:asciiTheme="minorHAnsi" w:hAnsiTheme="minorHAnsi" w:cstheme="minorHAnsi"/>
                <w:b/>
              </w:rPr>
            </w:pPr>
            <w:r w:rsidRPr="0046184F">
              <w:rPr>
                <w:rFonts w:asciiTheme="minorHAnsi" w:hAnsiTheme="minorHAnsi" w:cstheme="minorHAnsi"/>
                <w:b/>
              </w:rPr>
              <w:t>RISORSE UMANE</w:t>
            </w:r>
            <w:r w:rsidR="002E090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77DFF" w:rsidRPr="00F62E53" w:rsidRDefault="00C77DFF" w:rsidP="00C77DFF">
            <w:pPr>
              <w:rPr>
                <w:sz w:val="18"/>
                <w:szCs w:val="18"/>
              </w:rPr>
            </w:pPr>
            <w:r w:rsidRPr="00B45603">
              <w:rPr>
                <w:szCs w:val="22"/>
              </w:rPr>
              <w:t xml:space="preserve">N.B. </w:t>
            </w:r>
            <w:r w:rsidR="002E0905" w:rsidRPr="00B45603">
              <w:rPr>
                <w:szCs w:val="22"/>
              </w:rPr>
              <w:t>Non vanno</w:t>
            </w:r>
            <w:r w:rsidRPr="00B45603">
              <w:rPr>
                <w:szCs w:val="22"/>
              </w:rPr>
              <w:t xml:space="preserve"> </w:t>
            </w:r>
            <w:r w:rsidR="002E0905" w:rsidRPr="00B45603">
              <w:rPr>
                <w:szCs w:val="22"/>
              </w:rPr>
              <w:t>incluse</w:t>
            </w:r>
            <w:r w:rsidR="006B7CB4" w:rsidRPr="00B45603">
              <w:rPr>
                <w:szCs w:val="22"/>
              </w:rPr>
              <w:t xml:space="preserve"> </w:t>
            </w:r>
            <w:r w:rsidRPr="00B45603">
              <w:rPr>
                <w:szCs w:val="22"/>
              </w:rPr>
              <w:t xml:space="preserve">le azioni </w:t>
            </w:r>
            <w:r w:rsidR="007F6337" w:rsidRPr="00B45603">
              <w:rPr>
                <w:szCs w:val="22"/>
              </w:rPr>
              <w:t xml:space="preserve">già </w:t>
            </w:r>
            <w:r w:rsidR="000A73A3" w:rsidRPr="00B45603">
              <w:rPr>
                <w:szCs w:val="22"/>
              </w:rPr>
              <w:t xml:space="preserve">previste entro  incarico di </w:t>
            </w:r>
            <w:r w:rsidR="00B45603" w:rsidRPr="00B45603">
              <w:rPr>
                <w:szCs w:val="22"/>
              </w:rPr>
              <w:t>figura di sistema</w:t>
            </w:r>
          </w:p>
        </w:tc>
      </w:tr>
      <w:tr w:rsidR="0046184F" w:rsidTr="0004707B">
        <w:tc>
          <w:tcPr>
            <w:tcW w:w="2240" w:type="dxa"/>
          </w:tcPr>
          <w:p w:rsidR="00B701D0" w:rsidRDefault="0046184F" w:rsidP="00B701D0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  <w:r w:rsidRPr="00782CAC">
              <w:rPr>
                <w:rFonts w:asciiTheme="minorHAnsi" w:hAnsiTheme="minorHAnsi" w:cstheme="minorHAnsi"/>
              </w:rPr>
              <w:t>DOCENTI INTERNI:</w:t>
            </w:r>
          </w:p>
          <w:p w:rsidR="00B701D0" w:rsidRDefault="005B4290" w:rsidP="00637664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before="36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 w:rsidR="003B22CA">
              <w:rPr>
                <w:rFonts w:asciiTheme="minorHAnsi" w:hAnsiTheme="minorHAnsi" w:cstheme="minorHAnsi"/>
                <w:sz w:val="16"/>
                <w:szCs w:val="16"/>
              </w:rPr>
              <w:t>interventi frontali</w:t>
            </w:r>
          </w:p>
          <w:p w:rsidR="00B701D0" w:rsidRDefault="005B4290" w:rsidP="00637664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r w:rsidR="00B701D0">
              <w:rPr>
                <w:rFonts w:asciiTheme="minorHAnsi" w:hAnsiTheme="minorHAnsi" w:cstheme="minorHAnsi"/>
                <w:sz w:val="16"/>
                <w:szCs w:val="16"/>
              </w:rPr>
              <w:t>organizzazione</w:t>
            </w:r>
            <w:r w:rsidR="00F62E53">
              <w:rPr>
                <w:rFonts w:asciiTheme="minorHAnsi" w:hAnsiTheme="minorHAnsi" w:cstheme="minorHAnsi"/>
                <w:sz w:val="16"/>
                <w:szCs w:val="16"/>
              </w:rPr>
              <w:t xml:space="preserve"> corso,</w:t>
            </w:r>
            <w:r w:rsidR="003B22CA">
              <w:rPr>
                <w:rFonts w:asciiTheme="minorHAnsi" w:hAnsiTheme="minorHAnsi" w:cstheme="minorHAnsi"/>
                <w:sz w:val="16"/>
                <w:szCs w:val="16"/>
              </w:rPr>
              <w:t xml:space="preserve"> assistenza studenti</w:t>
            </w:r>
          </w:p>
          <w:p w:rsidR="00B701D0" w:rsidRPr="00B701D0" w:rsidRDefault="00B701D0" w:rsidP="00B701D0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3" w:type="dxa"/>
            <w:gridSpan w:val="2"/>
          </w:tcPr>
          <w:tbl>
            <w:tblPr>
              <w:tblStyle w:val="Grigliatabella"/>
              <w:tblW w:w="0" w:type="auto"/>
              <w:tblLook w:val="04A0"/>
            </w:tblPr>
            <w:tblGrid>
              <w:gridCol w:w="3431"/>
              <w:gridCol w:w="1984"/>
              <w:gridCol w:w="1843"/>
            </w:tblGrid>
            <w:tr w:rsidR="00BC62CD" w:rsidTr="00BC62CD">
              <w:tc>
                <w:tcPr>
                  <w:tcW w:w="3431" w:type="dxa"/>
                </w:tcPr>
                <w:p w:rsidR="00BC62CD" w:rsidRDefault="00BC62CD" w:rsidP="003F4E98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Docente</w:t>
                  </w:r>
                </w:p>
              </w:tc>
              <w:tc>
                <w:tcPr>
                  <w:tcW w:w="1984" w:type="dxa"/>
                </w:tcPr>
                <w:p w:rsidR="00BC62CD" w:rsidRDefault="00BC62CD" w:rsidP="00472E37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Ore docenza</w:t>
                  </w:r>
                  <w:r>
                    <w:rPr>
                      <w:rFonts w:asciiTheme="minorHAnsi" w:hAnsiTheme="minorHAnsi"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C62CD" w:rsidRDefault="00BC62CD" w:rsidP="00472E37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40" w:lineRule="auto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Ore non docenza</w:t>
                  </w:r>
                  <w:r>
                    <w:rPr>
                      <w:rFonts w:asciiTheme="minorHAnsi" w:hAnsiTheme="minorHAnsi" w:cstheme="minorHAnsi"/>
                      <w:vertAlign w:val="superscript"/>
                    </w:rPr>
                    <w:t>2</w:t>
                  </w:r>
                </w:p>
              </w:tc>
            </w:tr>
            <w:tr w:rsidR="00BC62CD" w:rsidTr="00BC62CD">
              <w:tc>
                <w:tcPr>
                  <w:tcW w:w="3431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C62CD" w:rsidTr="00BC62CD">
              <w:tc>
                <w:tcPr>
                  <w:tcW w:w="3431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C62CD" w:rsidTr="00BC62CD">
              <w:tc>
                <w:tcPr>
                  <w:tcW w:w="3431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C62CD" w:rsidTr="00BC62CD">
              <w:tc>
                <w:tcPr>
                  <w:tcW w:w="3431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</w:tcPr>
                <w:p w:rsidR="00BC62CD" w:rsidRDefault="00BC62CD" w:rsidP="0046184F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46184F" w:rsidRPr="00782CAC" w:rsidRDefault="0046184F" w:rsidP="0046184F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</w:p>
        </w:tc>
      </w:tr>
      <w:tr w:rsidR="00D901CC" w:rsidTr="0004707B">
        <w:tc>
          <w:tcPr>
            <w:tcW w:w="2240" w:type="dxa"/>
          </w:tcPr>
          <w:p w:rsidR="00D901CC" w:rsidRPr="00782CAC" w:rsidRDefault="00D901CC" w:rsidP="00D901CC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  <w:r w:rsidRPr="00782CAC">
              <w:rPr>
                <w:rFonts w:asciiTheme="minorHAnsi" w:hAnsiTheme="minorHAnsi" w:cstheme="minorHAnsi"/>
              </w:rPr>
              <w:t>ESPERTI ESTERNI:</w:t>
            </w:r>
          </w:p>
          <w:p w:rsidR="00D901CC" w:rsidRPr="00782CAC" w:rsidRDefault="00D901CC" w:rsidP="0046184F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  <w:gridSpan w:val="2"/>
          </w:tcPr>
          <w:p w:rsidR="0029053B" w:rsidRDefault="0029053B" w:rsidP="0029053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Incarico (obiettivo e ore di impegno):</w:t>
            </w:r>
          </w:p>
          <w:p w:rsidR="00366FF1" w:rsidRDefault="00366FF1" w:rsidP="0029053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</w:p>
          <w:p w:rsidR="0029053B" w:rsidRDefault="0029053B" w:rsidP="0029053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  <w:r w:rsidRPr="00782CAC">
              <w:rPr>
                <w:rFonts w:asciiTheme="minorHAnsi" w:hAnsiTheme="minorHAnsi" w:cstheme="minorHAnsi"/>
              </w:rPr>
              <w:t>Motivazione del ricorso a esperto esterno:</w:t>
            </w:r>
          </w:p>
          <w:p w:rsidR="00366FF1" w:rsidRPr="00782CAC" w:rsidRDefault="00366FF1" w:rsidP="0029053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</w:p>
          <w:p w:rsidR="0029053B" w:rsidRDefault="0029053B" w:rsidP="0029053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  <w:r w:rsidRPr="00782CAC">
              <w:rPr>
                <w:rFonts w:asciiTheme="minorHAnsi" w:hAnsiTheme="minorHAnsi" w:cstheme="minorHAnsi"/>
              </w:rPr>
              <w:t>Requisiti professiona</w:t>
            </w:r>
            <w:r>
              <w:rPr>
                <w:rFonts w:asciiTheme="minorHAnsi" w:hAnsiTheme="minorHAnsi" w:cstheme="minorHAnsi"/>
              </w:rPr>
              <w:t>li richiesti per il reperimento:</w:t>
            </w:r>
            <w:bookmarkStart w:id="14" w:name="_GoBack"/>
            <w:bookmarkEnd w:id="14"/>
          </w:p>
          <w:p w:rsidR="00366FF1" w:rsidRPr="00782CAC" w:rsidRDefault="00366FF1" w:rsidP="0029053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</w:p>
          <w:p w:rsidR="00D901CC" w:rsidRDefault="0029053B" w:rsidP="0046184F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Compenso </w:t>
            </w:r>
            <w:r w:rsidR="005A2D24">
              <w:rPr>
                <w:rFonts w:asciiTheme="minorHAnsi" w:hAnsiTheme="minorHAnsi" w:cstheme="minorHAnsi"/>
              </w:rPr>
              <w:t>complessivo stimato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366FF1" w:rsidRPr="00782CAC" w:rsidRDefault="00366FF1" w:rsidP="0046184F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</w:p>
        </w:tc>
      </w:tr>
      <w:tr w:rsidR="003F4E98" w:rsidTr="0004707B">
        <w:tc>
          <w:tcPr>
            <w:tcW w:w="9753" w:type="dxa"/>
            <w:gridSpan w:val="3"/>
            <w:shd w:val="clear" w:color="auto" w:fill="D9D9D9" w:themeFill="background1" w:themeFillShade="D9"/>
          </w:tcPr>
          <w:p w:rsidR="003F4E98" w:rsidRPr="003F4E98" w:rsidRDefault="003F4E98" w:rsidP="00154905">
            <w:pPr>
              <w:spacing w:before="60" w:after="60"/>
              <w:rPr>
                <w:b/>
                <w:szCs w:val="22"/>
              </w:rPr>
            </w:pPr>
            <w:r w:rsidRPr="003F4E98">
              <w:rPr>
                <w:b/>
                <w:szCs w:val="22"/>
              </w:rPr>
              <w:t>RISORSE STRUMENTALI</w:t>
            </w:r>
            <w:r w:rsidR="00B45603">
              <w:rPr>
                <w:b/>
                <w:szCs w:val="22"/>
              </w:rPr>
              <w:t xml:space="preserve"> </w:t>
            </w:r>
            <w:r w:rsidR="00B45603" w:rsidRPr="00B45603">
              <w:rPr>
                <w:szCs w:val="22"/>
              </w:rPr>
              <w:t>(compilare solo per materiali speciali e non presenti in istituto)</w:t>
            </w:r>
          </w:p>
        </w:tc>
      </w:tr>
      <w:tr w:rsidR="0029053B" w:rsidTr="0004707B">
        <w:tc>
          <w:tcPr>
            <w:tcW w:w="2807" w:type="dxa"/>
            <w:gridSpan w:val="2"/>
          </w:tcPr>
          <w:p w:rsidR="0029053B" w:rsidRPr="00782CAC" w:rsidRDefault="00BC62CD" w:rsidP="0029053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40" w:lineRule="auto"/>
              <w:jc w:val="left"/>
              <w:rPr>
                <w:rFonts w:asciiTheme="minorHAnsi" w:hAnsiTheme="minorHAnsi" w:cstheme="minorHAnsi"/>
                <w:position w:val="-2"/>
              </w:rPr>
            </w:pPr>
            <w:r>
              <w:rPr>
                <w:rFonts w:asciiTheme="minorHAnsi" w:hAnsiTheme="minorHAnsi" w:cstheme="minorHAnsi"/>
              </w:rPr>
              <w:t>MATERIALE DIDATTICO</w:t>
            </w:r>
            <w:r w:rsidR="0029053B" w:rsidRPr="00782CAC">
              <w:rPr>
                <w:rFonts w:asciiTheme="minorHAnsi" w:hAnsiTheme="minorHAnsi" w:cstheme="minorHAnsi"/>
              </w:rPr>
              <w:t xml:space="preserve"> </w:t>
            </w:r>
          </w:p>
          <w:p w:rsidR="0029053B" w:rsidRDefault="0029053B" w:rsidP="0029053B">
            <w:pPr>
              <w:spacing w:before="60" w:after="60"/>
              <w:rPr>
                <w:szCs w:val="22"/>
              </w:rPr>
            </w:pPr>
          </w:p>
        </w:tc>
        <w:tc>
          <w:tcPr>
            <w:tcW w:w="6946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3856"/>
              <w:gridCol w:w="2859"/>
            </w:tblGrid>
            <w:tr w:rsidR="0027641A" w:rsidTr="009970CB">
              <w:tc>
                <w:tcPr>
                  <w:tcW w:w="3856" w:type="dxa"/>
                </w:tcPr>
                <w:p w:rsidR="0027641A" w:rsidRDefault="00BC62CD" w:rsidP="003F7058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Materiale</w:t>
                  </w:r>
                  <w:r w:rsidR="0027641A">
                    <w:rPr>
                      <w:rFonts w:asciiTheme="minorHAnsi" w:hAnsiTheme="minorHAnsi" w:cstheme="minorHAnsi"/>
                    </w:rPr>
                    <w:t xml:space="preserve"> richiest</w:t>
                  </w:r>
                  <w:r>
                    <w:rPr>
                      <w:rFonts w:asciiTheme="minorHAnsi" w:hAnsiTheme="minorHAnsi" w:cstheme="minorHAnsi"/>
                    </w:rPr>
                    <w:t>o</w:t>
                  </w:r>
                </w:p>
              </w:tc>
              <w:tc>
                <w:tcPr>
                  <w:tcW w:w="2859" w:type="dxa"/>
                </w:tcPr>
                <w:p w:rsidR="0027641A" w:rsidRDefault="000763F1" w:rsidP="00BC62CD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</w:t>
                  </w:r>
                  <w:r w:rsidR="0027641A" w:rsidRPr="00782CAC">
                    <w:rPr>
                      <w:rFonts w:asciiTheme="minorHAnsi" w:hAnsiTheme="minorHAnsi" w:cstheme="minorHAnsi"/>
                    </w:rPr>
                    <w:t xml:space="preserve">osto orientativo </w:t>
                  </w:r>
                  <w:r w:rsidR="00BC62CD">
                    <w:rPr>
                      <w:rFonts w:asciiTheme="minorHAnsi" w:hAnsiTheme="minorHAnsi" w:cstheme="minorHAnsi"/>
                    </w:rPr>
                    <w:t>stimato</w:t>
                  </w:r>
                </w:p>
              </w:tc>
            </w:tr>
            <w:tr w:rsidR="0027641A" w:rsidTr="009970CB">
              <w:tc>
                <w:tcPr>
                  <w:tcW w:w="3856" w:type="dxa"/>
                </w:tcPr>
                <w:p w:rsidR="0027641A" w:rsidRDefault="0027641A" w:rsidP="003F7058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9" w:type="dxa"/>
                </w:tcPr>
                <w:p w:rsidR="0027641A" w:rsidRDefault="0027641A" w:rsidP="003F7058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7641A" w:rsidTr="009970CB">
              <w:tc>
                <w:tcPr>
                  <w:tcW w:w="3856" w:type="dxa"/>
                </w:tcPr>
                <w:p w:rsidR="0027641A" w:rsidRDefault="0027641A" w:rsidP="003F7058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9" w:type="dxa"/>
                </w:tcPr>
                <w:p w:rsidR="0027641A" w:rsidRDefault="0027641A" w:rsidP="003F7058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7641A" w:rsidTr="009970CB">
              <w:tc>
                <w:tcPr>
                  <w:tcW w:w="3856" w:type="dxa"/>
                </w:tcPr>
                <w:p w:rsidR="0027641A" w:rsidRDefault="0027641A" w:rsidP="003F7058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9" w:type="dxa"/>
                </w:tcPr>
                <w:p w:rsidR="0027641A" w:rsidRDefault="0027641A" w:rsidP="003F7058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29053B" w:rsidRPr="00782CAC" w:rsidRDefault="0029053B" w:rsidP="0027641A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</w:p>
        </w:tc>
      </w:tr>
      <w:tr w:rsidR="006B7CB4" w:rsidTr="0004707B">
        <w:tc>
          <w:tcPr>
            <w:tcW w:w="2807" w:type="dxa"/>
            <w:gridSpan w:val="2"/>
          </w:tcPr>
          <w:p w:rsidR="006B7CB4" w:rsidRPr="00782CAC" w:rsidRDefault="006B7CB4" w:rsidP="0029053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6946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3856"/>
              <w:gridCol w:w="2859"/>
            </w:tblGrid>
            <w:tr w:rsidR="006B7CB4" w:rsidTr="002F5149">
              <w:tc>
                <w:tcPr>
                  <w:tcW w:w="3856" w:type="dxa"/>
                </w:tcPr>
                <w:p w:rsidR="006B7CB4" w:rsidRDefault="00772D85" w:rsidP="006B7CB4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Voce di costo</w:t>
                  </w:r>
                </w:p>
              </w:tc>
              <w:tc>
                <w:tcPr>
                  <w:tcW w:w="2859" w:type="dxa"/>
                </w:tcPr>
                <w:p w:rsidR="006B7CB4" w:rsidRDefault="006B7CB4" w:rsidP="00BC62CD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</w:t>
                  </w:r>
                  <w:r w:rsidRPr="00782CAC">
                    <w:rPr>
                      <w:rFonts w:asciiTheme="minorHAnsi" w:hAnsiTheme="minorHAnsi" w:cstheme="minorHAnsi"/>
                    </w:rPr>
                    <w:t xml:space="preserve">osto orientativo </w:t>
                  </w:r>
                  <w:r w:rsidR="00BC62CD">
                    <w:rPr>
                      <w:rFonts w:asciiTheme="minorHAnsi" w:hAnsiTheme="minorHAnsi" w:cstheme="minorHAnsi"/>
                    </w:rPr>
                    <w:t>stimato</w:t>
                  </w:r>
                </w:p>
              </w:tc>
            </w:tr>
            <w:tr w:rsidR="006B7CB4" w:rsidTr="002F5149">
              <w:tc>
                <w:tcPr>
                  <w:tcW w:w="3856" w:type="dxa"/>
                </w:tcPr>
                <w:p w:rsidR="006B7CB4" w:rsidRDefault="006B7CB4" w:rsidP="006B7CB4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9" w:type="dxa"/>
                </w:tcPr>
                <w:p w:rsidR="006B7CB4" w:rsidRDefault="006B7CB4" w:rsidP="006B7CB4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B7CB4" w:rsidTr="002F5149">
              <w:tc>
                <w:tcPr>
                  <w:tcW w:w="3856" w:type="dxa"/>
                </w:tcPr>
                <w:p w:rsidR="006B7CB4" w:rsidRDefault="006B7CB4" w:rsidP="006B7CB4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9" w:type="dxa"/>
                </w:tcPr>
                <w:p w:rsidR="006B7CB4" w:rsidRDefault="006B7CB4" w:rsidP="006B7CB4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B7CB4" w:rsidTr="002F5149">
              <w:tc>
                <w:tcPr>
                  <w:tcW w:w="3856" w:type="dxa"/>
                </w:tcPr>
                <w:p w:rsidR="006B7CB4" w:rsidRDefault="006B7CB4" w:rsidP="006B7CB4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9" w:type="dxa"/>
                </w:tcPr>
                <w:p w:rsidR="006B7CB4" w:rsidRDefault="006B7CB4" w:rsidP="006B7CB4">
                  <w:pPr>
                    <w:pStyle w:val="Normale1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B7CB4" w:rsidRDefault="006B7CB4" w:rsidP="003F7058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rFonts w:asciiTheme="minorHAnsi" w:hAnsiTheme="minorHAnsi" w:cstheme="minorHAnsi"/>
              </w:rPr>
            </w:pPr>
          </w:p>
        </w:tc>
      </w:tr>
    </w:tbl>
    <w:p w:rsidR="00782CAC" w:rsidRDefault="00782CAC" w:rsidP="00782C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82CAC" w:rsidRPr="00782CAC" w:rsidRDefault="00782CAC" w:rsidP="00782C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82CAC" w:rsidRPr="00782CAC" w:rsidRDefault="00782CAC" w:rsidP="00782C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82CAC" w:rsidRPr="00782CAC" w:rsidRDefault="00782CAC" w:rsidP="00782C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82CAC" w:rsidRPr="00782CAC" w:rsidRDefault="00782CAC" w:rsidP="004A58E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82CAC">
        <w:rPr>
          <w:rFonts w:asciiTheme="minorHAnsi" w:hAnsiTheme="minorHAnsi" w:cstheme="minorHAnsi"/>
        </w:rPr>
        <w:t xml:space="preserve">Treviglio, </w:t>
      </w:r>
      <w:r w:rsidR="00275190">
        <w:rPr>
          <w:rFonts w:asciiTheme="minorHAnsi" w:hAnsiTheme="minorHAnsi" w:cstheme="minorHAnsi"/>
        </w:rPr>
        <w:tab/>
      </w:r>
      <w:r w:rsidR="00275190">
        <w:rPr>
          <w:rFonts w:asciiTheme="minorHAnsi" w:hAnsiTheme="minorHAnsi" w:cstheme="minorHAnsi"/>
        </w:rPr>
        <w:tab/>
      </w:r>
      <w:r w:rsidR="00275190">
        <w:rPr>
          <w:rFonts w:asciiTheme="minorHAnsi" w:hAnsiTheme="minorHAnsi" w:cstheme="minorHAnsi"/>
        </w:rPr>
        <w:tab/>
      </w:r>
      <w:r w:rsidR="00275190">
        <w:rPr>
          <w:rFonts w:asciiTheme="minorHAnsi" w:hAnsiTheme="minorHAnsi" w:cstheme="minorHAnsi"/>
        </w:rPr>
        <w:tab/>
      </w:r>
      <w:r w:rsidR="00275190">
        <w:rPr>
          <w:rFonts w:asciiTheme="minorHAnsi" w:hAnsiTheme="minorHAnsi" w:cstheme="minorHAnsi"/>
        </w:rPr>
        <w:tab/>
      </w:r>
      <w:r w:rsidR="00275190">
        <w:rPr>
          <w:rFonts w:asciiTheme="minorHAnsi" w:hAnsiTheme="minorHAnsi" w:cstheme="minorHAnsi"/>
        </w:rPr>
        <w:tab/>
      </w:r>
      <w:r w:rsidR="00275190">
        <w:rPr>
          <w:rFonts w:asciiTheme="minorHAnsi" w:hAnsiTheme="minorHAnsi" w:cstheme="minorHAnsi"/>
        </w:rPr>
        <w:tab/>
      </w:r>
      <w:r w:rsidR="00275190">
        <w:rPr>
          <w:rFonts w:asciiTheme="minorHAnsi" w:hAnsiTheme="minorHAnsi" w:cstheme="minorHAnsi"/>
        </w:rPr>
        <w:tab/>
      </w:r>
      <w:r w:rsidRPr="00782CAC">
        <w:rPr>
          <w:rFonts w:asciiTheme="minorHAnsi" w:hAnsiTheme="minorHAnsi" w:cstheme="minorHAnsi"/>
        </w:rPr>
        <w:t>Firma del Docente</w:t>
      </w:r>
    </w:p>
    <w:p w:rsidR="00973794" w:rsidRDefault="00973794">
      <w:pPr>
        <w:rPr>
          <w:rFonts w:asciiTheme="minorHAnsi" w:hAnsiTheme="minorHAnsi" w:cstheme="minorHAnsi"/>
          <w:szCs w:val="22"/>
        </w:rPr>
      </w:pPr>
    </w:p>
    <w:sectPr w:rsidR="00973794" w:rsidSect="007F6337">
      <w:footerReference w:type="default" r:id="rId8"/>
      <w:headerReference w:type="first" r:id="rId9"/>
      <w:footerReference w:type="first" r:id="rId10"/>
      <w:type w:val="continuous"/>
      <w:pgSz w:w="11906" w:h="16838" w:code="9"/>
      <w:pgMar w:top="2155" w:right="1361" w:bottom="1588" w:left="1361" w:header="454" w:footer="249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F0" w:rsidRDefault="004210F0">
      <w:r>
        <w:separator/>
      </w:r>
    </w:p>
    <w:p w:rsidR="004210F0" w:rsidRDefault="004210F0"/>
  </w:endnote>
  <w:endnote w:type="continuationSeparator" w:id="0">
    <w:p w:rsidR="004210F0" w:rsidRDefault="004210F0">
      <w:r>
        <w:continuationSeparator/>
      </w:r>
    </w:p>
    <w:p w:rsidR="004210F0" w:rsidRDefault="004210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DF" w:rsidRDefault="0082626B">
    <w:pPr>
      <w:pStyle w:val="Intestazione"/>
      <w:rPr>
        <w:color w:val="808080"/>
      </w:rPr>
    </w:pPr>
    <w:r>
      <w:rPr>
        <w:color w:val="808080"/>
      </w:rPr>
      <w:t>I.S.I.S.</w:t>
    </w:r>
    <w:r w:rsidR="00B264DF">
      <w:rPr>
        <w:color w:val="808080"/>
      </w:rPr>
      <w:t>. ARCHIMEDE</w:t>
    </w:r>
    <w:r w:rsidR="00B264DF">
      <w:rPr>
        <w:color w:val="808080"/>
      </w:rPr>
      <w:tab/>
    </w:r>
    <w:r w:rsidR="00B264DF">
      <w:rPr>
        <w:color w:val="808080"/>
      </w:rPr>
      <w:tab/>
      <w:t xml:space="preserve">pag. </w:t>
    </w:r>
    <w:r w:rsidR="005412BF">
      <w:rPr>
        <w:rStyle w:val="Numeropagina"/>
        <w:rFonts w:ascii="Calibri" w:hAnsi="Calibri" w:cs="Arial"/>
        <w:color w:val="808080"/>
      </w:rPr>
      <w:fldChar w:fldCharType="begin"/>
    </w:r>
    <w:r w:rsidR="00B264DF">
      <w:rPr>
        <w:rStyle w:val="Numeropagina"/>
        <w:rFonts w:ascii="Calibri" w:hAnsi="Calibri" w:cs="Arial"/>
        <w:color w:val="808080"/>
      </w:rPr>
      <w:instrText xml:space="preserve"> PAGE </w:instrText>
    </w:r>
    <w:r w:rsidR="005412BF">
      <w:rPr>
        <w:rStyle w:val="Numeropagina"/>
        <w:rFonts w:ascii="Calibri" w:hAnsi="Calibri" w:cs="Arial"/>
        <w:color w:val="808080"/>
      </w:rPr>
      <w:fldChar w:fldCharType="separate"/>
    </w:r>
    <w:r w:rsidR="00677BF6">
      <w:rPr>
        <w:rStyle w:val="Numeropagina"/>
        <w:rFonts w:ascii="Calibri" w:hAnsi="Calibri" w:cs="Arial"/>
        <w:noProof/>
        <w:color w:val="808080"/>
      </w:rPr>
      <w:t>2</w:t>
    </w:r>
    <w:r w:rsidR="005412BF">
      <w:rPr>
        <w:rStyle w:val="Numeropagina"/>
        <w:rFonts w:ascii="Calibri" w:hAnsi="Calibri" w:cs="Arial"/>
        <w:color w:val="808080"/>
      </w:rPr>
      <w:fldChar w:fldCharType="end"/>
    </w:r>
    <w:r w:rsidR="00B264DF">
      <w:rPr>
        <w:rStyle w:val="Numeropagina"/>
        <w:rFonts w:ascii="Calibri" w:hAnsi="Calibri" w:cs="Arial"/>
        <w:color w:val="808080"/>
      </w:rPr>
      <w:t xml:space="preserve"> di </w:t>
    </w:r>
    <w:r w:rsidR="005412BF">
      <w:rPr>
        <w:rStyle w:val="Numeropagina"/>
        <w:rFonts w:ascii="Calibri" w:hAnsi="Calibri" w:cs="Arial"/>
        <w:color w:val="808080"/>
      </w:rPr>
      <w:fldChar w:fldCharType="begin"/>
    </w:r>
    <w:r w:rsidR="00B264DF">
      <w:rPr>
        <w:rStyle w:val="Numeropagina"/>
        <w:rFonts w:ascii="Calibri" w:hAnsi="Calibri" w:cs="Arial"/>
        <w:color w:val="808080"/>
      </w:rPr>
      <w:instrText xml:space="preserve"> NUMPAGES </w:instrText>
    </w:r>
    <w:r w:rsidR="005412BF">
      <w:rPr>
        <w:rStyle w:val="Numeropagina"/>
        <w:rFonts w:ascii="Calibri" w:hAnsi="Calibri" w:cs="Arial"/>
        <w:color w:val="808080"/>
      </w:rPr>
      <w:fldChar w:fldCharType="separate"/>
    </w:r>
    <w:r w:rsidR="00677BF6">
      <w:rPr>
        <w:rStyle w:val="Numeropagina"/>
        <w:rFonts w:ascii="Calibri" w:hAnsi="Calibri" w:cs="Arial"/>
        <w:noProof/>
        <w:color w:val="808080"/>
      </w:rPr>
      <w:t>2</w:t>
    </w:r>
    <w:r w:rsidR="005412BF">
      <w:rPr>
        <w:rStyle w:val="Numeropagina"/>
        <w:rFonts w:ascii="Calibri" w:hAnsi="Calibri" w:cs="Arial"/>
        <w:color w:val="8080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6B" w:rsidRDefault="0082626B" w:rsidP="0082626B">
    <w:pPr>
      <w:pStyle w:val="Intestazione"/>
      <w:rPr>
        <w:color w:val="808080"/>
      </w:rPr>
    </w:pPr>
    <w:r>
      <w:rPr>
        <w:color w:val="808080"/>
      </w:rPr>
      <w:t>I.S.I.S.. ARCHIMEDE</w:t>
    </w:r>
    <w:r>
      <w:rPr>
        <w:color w:val="808080"/>
      </w:rPr>
      <w:tab/>
    </w:r>
    <w:r>
      <w:rPr>
        <w:color w:val="808080"/>
      </w:rPr>
      <w:tab/>
      <w:t xml:space="preserve">pag. </w:t>
    </w:r>
    <w:r w:rsidR="005412BF">
      <w:rPr>
        <w:rStyle w:val="Numeropagina"/>
        <w:rFonts w:ascii="Calibri" w:hAnsi="Calibri" w:cs="Arial"/>
        <w:color w:val="808080"/>
      </w:rPr>
      <w:fldChar w:fldCharType="begin"/>
    </w:r>
    <w:r>
      <w:rPr>
        <w:rStyle w:val="Numeropagina"/>
        <w:rFonts w:ascii="Calibri" w:hAnsi="Calibri" w:cs="Arial"/>
        <w:color w:val="808080"/>
      </w:rPr>
      <w:instrText xml:space="preserve"> PAGE </w:instrText>
    </w:r>
    <w:r w:rsidR="005412BF">
      <w:rPr>
        <w:rStyle w:val="Numeropagina"/>
        <w:rFonts w:ascii="Calibri" w:hAnsi="Calibri" w:cs="Arial"/>
        <w:color w:val="808080"/>
      </w:rPr>
      <w:fldChar w:fldCharType="separate"/>
    </w:r>
    <w:r w:rsidR="00677BF6">
      <w:rPr>
        <w:rStyle w:val="Numeropagina"/>
        <w:rFonts w:ascii="Calibri" w:hAnsi="Calibri" w:cs="Arial"/>
        <w:noProof/>
        <w:color w:val="808080"/>
      </w:rPr>
      <w:t>1</w:t>
    </w:r>
    <w:r w:rsidR="005412BF">
      <w:rPr>
        <w:rStyle w:val="Numeropagina"/>
        <w:rFonts w:ascii="Calibri" w:hAnsi="Calibri" w:cs="Arial"/>
        <w:color w:val="808080"/>
      </w:rPr>
      <w:fldChar w:fldCharType="end"/>
    </w:r>
    <w:r>
      <w:rPr>
        <w:rStyle w:val="Numeropagina"/>
        <w:rFonts w:ascii="Calibri" w:hAnsi="Calibri" w:cs="Arial"/>
        <w:color w:val="808080"/>
      </w:rPr>
      <w:t xml:space="preserve"> di </w:t>
    </w:r>
    <w:r w:rsidR="005412BF">
      <w:rPr>
        <w:rStyle w:val="Numeropagina"/>
        <w:rFonts w:ascii="Calibri" w:hAnsi="Calibri" w:cs="Arial"/>
        <w:color w:val="808080"/>
      </w:rPr>
      <w:fldChar w:fldCharType="begin"/>
    </w:r>
    <w:r>
      <w:rPr>
        <w:rStyle w:val="Numeropagina"/>
        <w:rFonts w:ascii="Calibri" w:hAnsi="Calibri" w:cs="Arial"/>
        <w:color w:val="808080"/>
      </w:rPr>
      <w:instrText xml:space="preserve"> NUMPAGES </w:instrText>
    </w:r>
    <w:r w:rsidR="005412BF">
      <w:rPr>
        <w:rStyle w:val="Numeropagina"/>
        <w:rFonts w:ascii="Calibri" w:hAnsi="Calibri" w:cs="Arial"/>
        <w:color w:val="808080"/>
      </w:rPr>
      <w:fldChar w:fldCharType="separate"/>
    </w:r>
    <w:r w:rsidR="00677BF6">
      <w:rPr>
        <w:rStyle w:val="Numeropagina"/>
        <w:rFonts w:ascii="Calibri" w:hAnsi="Calibri" w:cs="Arial"/>
        <w:noProof/>
        <w:color w:val="808080"/>
      </w:rPr>
      <w:t>1</w:t>
    </w:r>
    <w:r w:rsidR="005412BF">
      <w:rPr>
        <w:rStyle w:val="Numeropagina"/>
        <w:rFonts w:ascii="Calibri" w:hAnsi="Calibri" w:cs="Arial"/>
        <w:color w:val="808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F0" w:rsidRDefault="004210F0">
      <w:r>
        <w:separator/>
      </w:r>
    </w:p>
    <w:p w:rsidR="004210F0" w:rsidRDefault="004210F0"/>
  </w:footnote>
  <w:footnote w:type="continuationSeparator" w:id="0">
    <w:p w:rsidR="004210F0" w:rsidRDefault="004210F0">
      <w:r>
        <w:continuationSeparator/>
      </w:r>
    </w:p>
    <w:p w:rsidR="004210F0" w:rsidRDefault="004210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1"/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127"/>
      <w:gridCol w:w="5103"/>
      <w:gridCol w:w="2551"/>
    </w:tblGrid>
    <w:tr w:rsidR="00914767" w:rsidTr="004A39EB">
      <w:tc>
        <w:tcPr>
          <w:tcW w:w="9781" w:type="dxa"/>
          <w:gridSpan w:val="3"/>
          <w:tcMar>
            <w:left w:w="142" w:type="dxa"/>
            <w:right w:w="0" w:type="dxa"/>
          </w:tcMar>
          <w:vAlign w:val="center"/>
        </w:tcPr>
        <w:p w:rsidR="00914767" w:rsidRPr="00DB3388" w:rsidRDefault="00914767" w:rsidP="004A39EB">
          <w:pPr>
            <w:jc w:val="center"/>
            <w:rPr>
              <w:sz w:val="24"/>
              <w:szCs w:val="24"/>
            </w:rPr>
          </w:pPr>
          <w:r w:rsidRPr="00DB3388">
            <w:rPr>
              <w:sz w:val="24"/>
              <w:szCs w:val="24"/>
            </w:rPr>
            <w:t>MINISTERO DELL’ISTRUZIONE, DELL’UNIVERSITÀ E DELLA RICERCA</w:t>
          </w:r>
        </w:p>
        <w:p w:rsidR="00914767" w:rsidRPr="00DB3388" w:rsidRDefault="00914767" w:rsidP="004A39EB">
          <w:pPr>
            <w:jc w:val="center"/>
            <w:rPr>
              <w:b/>
              <w:sz w:val="24"/>
              <w:szCs w:val="24"/>
            </w:rPr>
          </w:pPr>
          <w:r w:rsidRPr="00DB3388">
            <w:rPr>
              <w:b/>
              <w:sz w:val="24"/>
              <w:szCs w:val="24"/>
            </w:rPr>
            <w:t>ISTITUTO SUPERIORE ARCHIMEDE</w:t>
          </w:r>
        </w:p>
      </w:tc>
    </w:tr>
    <w:tr w:rsidR="00914767" w:rsidTr="004A39EB">
      <w:tc>
        <w:tcPr>
          <w:tcW w:w="2127" w:type="dxa"/>
          <w:tcMar>
            <w:left w:w="142" w:type="dxa"/>
            <w:right w:w="0" w:type="dxa"/>
          </w:tcMar>
        </w:tcPr>
        <w:p w:rsidR="00914767" w:rsidRDefault="00914767" w:rsidP="004A39EB">
          <w:pPr>
            <w:spacing w:before="60" w:after="60"/>
            <w:ind w:left="28"/>
            <w:jc w:val="center"/>
            <w:rPr>
              <w:noProof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451797" cy="522319"/>
                <wp:effectExtent l="19050" t="0" r="5403" b="0"/>
                <wp:docPr id="7" name="Picture 6" descr="repubblica_italia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pubblica_italiana.png"/>
                        <pic:cNvPicPr/>
                      </pic:nvPicPr>
                      <pic:blipFill>
                        <a:blip r:embed="rId1">
                          <a:lum bright="-32000" contrast="-10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682" cy="525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Mar>
            <w:left w:w="142" w:type="dxa"/>
            <w:right w:w="0" w:type="dxa"/>
          </w:tcMar>
        </w:tcPr>
        <w:p w:rsidR="00914767" w:rsidRPr="00703643" w:rsidRDefault="00914767" w:rsidP="004A39EB">
          <w:pPr>
            <w:spacing w:before="60"/>
            <w:ind w:left="28" w:right="28"/>
            <w:jc w:val="center"/>
            <w:rPr>
              <w:sz w:val="18"/>
              <w:szCs w:val="18"/>
            </w:rPr>
          </w:pPr>
          <w:r w:rsidRPr="00703643">
            <w:rPr>
              <w:b/>
              <w:sz w:val="18"/>
              <w:szCs w:val="18"/>
            </w:rPr>
            <w:t>Istituto tecnico</w:t>
          </w:r>
          <w:r w:rsidRPr="00703643">
            <w:rPr>
              <w:b/>
              <w:i/>
              <w:sz w:val="18"/>
              <w:szCs w:val="18"/>
            </w:rPr>
            <w:t xml:space="preserve"> –</w:t>
          </w:r>
          <w:r w:rsidRPr="00703643">
            <w:rPr>
              <w:b/>
              <w:sz w:val="18"/>
              <w:szCs w:val="18"/>
            </w:rPr>
            <w:t xml:space="preserve"> settore tecnologico</w:t>
          </w:r>
          <w:r w:rsidRPr="00703643">
            <w:rPr>
              <w:sz w:val="18"/>
              <w:szCs w:val="18"/>
            </w:rPr>
            <w:br/>
          </w:r>
          <w:r w:rsidRPr="00703643">
            <w:rPr>
              <w:i/>
              <w:sz w:val="18"/>
              <w:szCs w:val="18"/>
            </w:rPr>
            <w:t>Automazione - Chimica - Informatica – Meccatronica</w:t>
          </w:r>
        </w:p>
        <w:p w:rsidR="00914767" w:rsidRPr="00F13835" w:rsidRDefault="00914767" w:rsidP="004A39EB">
          <w:pPr>
            <w:spacing w:before="60"/>
            <w:ind w:left="28" w:right="28"/>
            <w:jc w:val="center"/>
            <w:rPr>
              <w:color w:val="808080"/>
              <w:sz w:val="16"/>
              <w:szCs w:val="16"/>
            </w:rPr>
          </w:pPr>
          <w:r w:rsidRPr="00703643">
            <w:rPr>
              <w:b/>
              <w:sz w:val="18"/>
              <w:szCs w:val="18"/>
            </w:rPr>
            <w:t xml:space="preserve">Istituto professionale </w:t>
          </w:r>
          <w:r w:rsidRPr="00703643">
            <w:rPr>
              <w:b/>
              <w:i/>
              <w:sz w:val="18"/>
              <w:szCs w:val="18"/>
            </w:rPr>
            <w:t>–</w:t>
          </w:r>
          <w:r w:rsidRPr="00703643">
            <w:rPr>
              <w:b/>
              <w:sz w:val="18"/>
              <w:szCs w:val="18"/>
            </w:rPr>
            <w:t xml:space="preserve"> settore industria e artigianato</w:t>
          </w:r>
          <w:r w:rsidRPr="00703643">
            <w:rPr>
              <w:sz w:val="18"/>
              <w:szCs w:val="18"/>
            </w:rPr>
            <w:br/>
          </w:r>
          <w:r w:rsidRPr="00703643">
            <w:rPr>
              <w:i/>
              <w:sz w:val="18"/>
              <w:szCs w:val="18"/>
            </w:rPr>
            <w:t>Operatore elettrico –Operatore meccanico</w:t>
          </w:r>
        </w:p>
      </w:tc>
      <w:tc>
        <w:tcPr>
          <w:tcW w:w="2551" w:type="dxa"/>
        </w:tcPr>
        <w:p w:rsidR="00914767" w:rsidRDefault="00914767" w:rsidP="004A39EB">
          <w:pPr>
            <w:spacing w:before="60" w:after="60"/>
            <w:ind w:left="28" w:right="28"/>
            <w:jc w:val="center"/>
            <w:rPr>
              <w:b/>
              <w:color w:val="808080"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1029942" cy="525338"/>
                <wp:effectExtent l="19050" t="0" r="0" b="0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1000" contrast="9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146" cy="527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4767" w:rsidRDefault="009147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3A1166"/>
    <w:multiLevelType w:val="hybridMultilevel"/>
    <w:tmpl w:val="641AC0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47F64"/>
    <w:multiLevelType w:val="hybridMultilevel"/>
    <w:tmpl w:val="1AA22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326E"/>
    <w:multiLevelType w:val="hybridMultilevel"/>
    <w:tmpl w:val="E0CC8492"/>
    <w:lvl w:ilvl="0" w:tplc="74B6E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F514A"/>
    <w:multiLevelType w:val="hybridMultilevel"/>
    <w:tmpl w:val="8572CA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7E1D71"/>
    <w:multiLevelType w:val="hybridMultilevel"/>
    <w:tmpl w:val="BF3A9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47996"/>
    <w:multiLevelType w:val="hybridMultilevel"/>
    <w:tmpl w:val="9D568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E2B87"/>
    <w:multiLevelType w:val="hybridMultilevel"/>
    <w:tmpl w:val="116E135C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14BC1FC0"/>
    <w:multiLevelType w:val="hybridMultilevel"/>
    <w:tmpl w:val="72F0D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C0744"/>
    <w:multiLevelType w:val="hybridMultilevel"/>
    <w:tmpl w:val="D3C23F38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A130996"/>
    <w:multiLevelType w:val="hybridMultilevel"/>
    <w:tmpl w:val="DCFC7094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1B58415E"/>
    <w:multiLevelType w:val="hybridMultilevel"/>
    <w:tmpl w:val="D4F8A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3345F"/>
    <w:multiLevelType w:val="hybridMultilevel"/>
    <w:tmpl w:val="98F460F8"/>
    <w:lvl w:ilvl="0" w:tplc="06CAC9E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297776"/>
    <w:multiLevelType w:val="hybridMultilevel"/>
    <w:tmpl w:val="61661E10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2BA52418"/>
    <w:multiLevelType w:val="hybridMultilevel"/>
    <w:tmpl w:val="C0703A08"/>
    <w:lvl w:ilvl="0" w:tplc="06CAC9E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282E93"/>
    <w:multiLevelType w:val="hybridMultilevel"/>
    <w:tmpl w:val="E6DE79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E6CB3"/>
    <w:multiLevelType w:val="hybridMultilevel"/>
    <w:tmpl w:val="41968894"/>
    <w:lvl w:ilvl="0" w:tplc="EC82F958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30C4C"/>
    <w:multiLevelType w:val="hybridMultilevel"/>
    <w:tmpl w:val="E142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230D1"/>
    <w:multiLevelType w:val="hybridMultilevel"/>
    <w:tmpl w:val="DFC2D9F0"/>
    <w:lvl w:ilvl="0" w:tplc="EF5EA7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56FF9"/>
    <w:multiLevelType w:val="hybridMultilevel"/>
    <w:tmpl w:val="E1145F20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A4362"/>
    <w:multiLevelType w:val="hybridMultilevel"/>
    <w:tmpl w:val="B85C19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0266F"/>
    <w:multiLevelType w:val="hybridMultilevel"/>
    <w:tmpl w:val="9894E820"/>
    <w:lvl w:ilvl="0" w:tplc="4C1AEAA6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C6983"/>
    <w:multiLevelType w:val="hybridMultilevel"/>
    <w:tmpl w:val="2C90D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E438D"/>
    <w:multiLevelType w:val="hybridMultilevel"/>
    <w:tmpl w:val="84A66D4A"/>
    <w:lvl w:ilvl="0" w:tplc="04100005">
      <w:start w:val="1"/>
      <w:numFmt w:val="bullet"/>
      <w:lvlText w:val=""/>
      <w:lvlJc w:val="left"/>
      <w:rPr>
        <w:rFonts w:ascii="Wingdings" w:hAnsi="Wingdings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4479116D"/>
    <w:multiLevelType w:val="hybridMultilevel"/>
    <w:tmpl w:val="69BEFD00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E77CF"/>
    <w:multiLevelType w:val="hybridMultilevel"/>
    <w:tmpl w:val="24D68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FF7D5F"/>
    <w:multiLevelType w:val="hybridMultilevel"/>
    <w:tmpl w:val="F3FA4AA0"/>
    <w:lvl w:ilvl="0" w:tplc="04100017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>
    <w:nsid w:val="52B825B2"/>
    <w:multiLevelType w:val="hybridMultilevel"/>
    <w:tmpl w:val="C66465F8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585D264E"/>
    <w:multiLevelType w:val="hybridMultilevel"/>
    <w:tmpl w:val="6BD2C08E"/>
    <w:lvl w:ilvl="0" w:tplc="04100019">
      <w:start w:val="1"/>
      <w:numFmt w:val="lowerLetter"/>
      <w:lvlText w:val="%1."/>
      <w:lvlJc w:val="left"/>
      <w:pPr>
        <w:ind w:left="585" w:hanging="360"/>
      </w:p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B7C6715"/>
    <w:multiLevelType w:val="hybridMultilevel"/>
    <w:tmpl w:val="A88695D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3B3B3E"/>
    <w:multiLevelType w:val="hybridMultilevel"/>
    <w:tmpl w:val="B0344ED6"/>
    <w:lvl w:ilvl="0" w:tplc="06CAC9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6B7A6870"/>
    <w:multiLevelType w:val="hybridMultilevel"/>
    <w:tmpl w:val="DA42D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B0188"/>
    <w:multiLevelType w:val="hybridMultilevel"/>
    <w:tmpl w:val="4F6C3A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813EE"/>
    <w:multiLevelType w:val="hybridMultilevel"/>
    <w:tmpl w:val="775CA5C2"/>
    <w:lvl w:ilvl="0" w:tplc="06CAC9E2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9"/>
  </w:num>
  <w:num w:numId="5">
    <w:abstractNumId w:val="11"/>
  </w:num>
  <w:num w:numId="6">
    <w:abstractNumId w:val="32"/>
  </w:num>
  <w:num w:numId="7">
    <w:abstractNumId w:val="0"/>
  </w:num>
  <w:num w:numId="8">
    <w:abstractNumId w:val="13"/>
  </w:num>
  <w:num w:numId="9">
    <w:abstractNumId w:val="25"/>
  </w:num>
  <w:num w:numId="10">
    <w:abstractNumId w:val="3"/>
  </w:num>
  <w:num w:numId="11">
    <w:abstractNumId w:val="8"/>
  </w:num>
  <w:num w:numId="12">
    <w:abstractNumId w:val="22"/>
  </w:num>
  <w:num w:numId="13">
    <w:abstractNumId w:val="27"/>
  </w:num>
  <w:num w:numId="14">
    <w:abstractNumId w:val="17"/>
  </w:num>
  <w:num w:numId="15">
    <w:abstractNumId w:val="1"/>
  </w:num>
  <w:num w:numId="16">
    <w:abstractNumId w:val="2"/>
  </w:num>
  <w:num w:numId="17">
    <w:abstractNumId w:val="30"/>
  </w:num>
  <w:num w:numId="18">
    <w:abstractNumId w:val="20"/>
  </w:num>
  <w:num w:numId="19">
    <w:abstractNumId w:val="24"/>
  </w:num>
  <w:num w:numId="20">
    <w:abstractNumId w:val="21"/>
  </w:num>
  <w:num w:numId="21">
    <w:abstractNumId w:val="35"/>
  </w:num>
  <w:num w:numId="22">
    <w:abstractNumId w:val="28"/>
  </w:num>
  <w:num w:numId="23">
    <w:abstractNumId w:val="19"/>
  </w:num>
  <w:num w:numId="24">
    <w:abstractNumId w:val="10"/>
  </w:num>
  <w:num w:numId="25">
    <w:abstractNumId w:val="31"/>
  </w:num>
  <w:num w:numId="26">
    <w:abstractNumId w:val="33"/>
  </w:num>
  <w:num w:numId="27">
    <w:abstractNumId w:val="14"/>
  </w:num>
  <w:num w:numId="28">
    <w:abstractNumId w:val="16"/>
  </w:num>
  <w:num w:numId="29">
    <w:abstractNumId w:val="6"/>
  </w:num>
  <w:num w:numId="30">
    <w:abstractNumId w:val="26"/>
  </w:num>
  <w:num w:numId="31">
    <w:abstractNumId w:val="23"/>
  </w:num>
  <w:num w:numId="32">
    <w:abstractNumId w:val="5"/>
  </w:num>
  <w:num w:numId="33">
    <w:abstractNumId w:val="34"/>
  </w:num>
  <w:num w:numId="34">
    <w:abstractNumId w:val="7"/>
  </w:num>
  <w:num w:numId="35">
    <w:abstractNumId w:val="4"/>
  </w:num>
  <w:num w:numId="36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oNotHyphenateCaps/>
  <w:drawingGridHorizontalSpacing w:val="10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13835"/>
    <w:rsid w:val="000004CD"/>
    <w:rsid w:val="00001D8F"/>
    <w:rsid w:val="00003770"/>
    <w:rsid w:val="00004C64"/>
    <w:rsid w:val="00007783"/>
    <w:rsid w:val="000106A8"/>
    <w:rsid w:val="00010B73"/>
    <w:rsid w:val="00010D0D"/>
    <w:rsid w:val="00012988"/>
    <w:rsid w:val="00016D48"/>
    <w:rsid w:val="00020AA2"/>
    <w:rsid w:val="00025EFF"/>
    <w:rsid w:val="000315C1"/>
    <w:rsid w:val="00032E44"/>
    <w:rsid w:val="0003474F"/>
    <w:rsid w:val="00035F01"/>
    <w:rsid w:val="00035FA2"/>
    <w:rsid w:val="00036252"/>
    <w:rsid w:val="000409BB"/>
    <w:rsid w:val="00041D5F"/>
    <w:rsid w:val="00046D76"/>
    <w:rsid w:val="0004707B"/>
    <w:rsid w:val="00052359"/>
    <w:rsid w:val="00052F8A"/>
    <w:rsid w:val="000535CD"/>
    <w:rsid w:val="00055768"/>
    <w:rsid w:val="00055AAF"/>
    <w:rsid w:val="00063A34"/>
    <w:rsid w:val="000648DF"/>
    <w:rsid w:val="000672A8"/>
    <w:rsid w:val="00072274"/>
    <w:rsid w:val="000763F1"/>
    <w:rsid w:val="000804DF"/>
    <w:rsid w:val="00086AE5"/>
    <w:rsid w:val="0008767E"/>
    <w:rsid w:val="00094C7A"/>
    <w:rsid w:val="000979E3"/>
    <w:rsid w:val="000A125D"/>
    <w:rsid w:val="000A16F2"/>
    <w:rsid w:val="000A25F8"/>
    <w:rsid w:val="000A73A3"/>
    <w:rsid w:val="000B2F00"/>
    <w:rsid w:val="000B4398"/>
    <w:rsid w:val="000B5721"/>
    <w:rsid w:val="000C1C01"/>
    <w:rsid w:val="000C396D"/>
    <w:rsid w:val="000D0805"/>
    <w:rsid w:val="000E1268"/>
    <w:rsid w:val="000E7F8D"/>
    <w:rsid w:val="000F2317"/>
    <w:rsid w:val="000F5779"/>
    <w:rsid w:val="0010256F"/>
    <w:rsid w:val="00102F20"/>
    <w:rsid w:val="001050A5"/>
    <w:rsid w:val="00110E29"/>
    <w:rsid w:val="001110E1"/>
    <w:rsid w:val="001142E2"/>
    <w:rsid w:val="00120ADB"/>
    <w:rsid w:val="00122678"/>
    <w:rsid w:val="00124212"/>
    <w:rsid w:val="001242A7"/>
    <w:rsid w:val="001443DB"/>
    <w:rsid w:val="0014684C"/>
    <w:rsid w:val="00154905"/>
    <w:rsid w:val="00154D3A"/>
    <w:rsid w:val="001561D5"/>
    <w:rsid w:val="00163042"/>
    <w:rsid w:val="00166F63"/>
    <w:rsid w:val="00172A59"/>
    <w:rsid w:val="00176CF1"/>
    <w:rsid w:val="00177952"/>
    <w:rsid w:val="00182BC7"/>
    <w:rsid w:val="00183C64"/>
    <w:rsid w:val="0018611F"/>
    <w:rsid w:val="00186C7D"/>
    <w:rsid w:val="0019104D"/>
    <w:rsid w:val="00192162"/>
    <w:rsid w:val="00193673"/>
    <w:rsid w:val="0019517D"/>
    <w:rsid w:val="001966A0"/>
    <w:rsid w:val="00196DB3"/>
    <w:rsid w:val="001A17A7"/>
    <w:rsid w:val="001B3537"/>
    <w:rsid w:val="001B578A"/>
    <w:rsid w:val="001C1E16"/>
    <w:rsid w:val="001C31E5"/>
    <w:rsid w:val="001C6681"/>
    <w:rsid w:val="001D2751"/>
    <w:rsid w:val="001D49A4"/>
    <w:rsid w:val="001D641F"/>
    <w:rsid w:val="001E156C"/>
    <w:rsid w:val="001E3A0A"/>
    <w:rsid w:val="001F4A95"/>
    <w:rsid w:val="001F7BC5"/>
    <w:rsid w:val="00206430"/>
    <w:rsid w:val="00206B62"/>
    <w:rsid w:val="0020791D"/>
    <w:rsid w:val="00210275"/>
    <w:rsid w:val="002127E0"/>
    <w:rsid w:val="0021299E"/>
    <w:rsid w:val="00230E35"/>
    <w:rsid w:val="002331F3"/>
    <w:rsid w:val="0023452B"/>
    <w:rsid w:val="002414F6"/>
    <w:rsid w:val="002415B4"/>
    <w:rsid w:val="00241CD7"/>
    <w:rsid w:val="00241F89"/>
    <w:rsid w:val="00243E44"/>
    <w:rsid w:val="002510CA"/>
    <w:rsid w:val="00255E03"/>
    <w:rsid w:val="0025650D"/>
    <w:rsid w:val="0026076C"/>
    <w:rsid w:val="00263755"/>
    <w:rsid w:val="002655D0"/>
    <w:rsid w:val="0027160B"/>
    <w:rsid w:val="002718C8"/>
    <w:rsid w:val="00271919"/>
    <w:rsid w:val="0027194D"/>
    <w:rsid w:val="00275190"/>
    <w:rsid w:val="00275F6D"/>
    <w:rsid w:val="0027641A"/>
    <w:rsid w:val="0028307C"/>
    <w:rsid w:val="00283A4B"/>
    <w:rsid w:val="0028427B"/>
    <w:rsid w:val="0028683C"/>
    <w:rsid w:val="0029053B"/>
    <w:rsid w:val="002913E1"/>
    <w:rsid w:val="00294F7D"/>
    <w:rsid w:val="00295188"/>
    <w:rsid w:val="002966A7"/>
    <w:rsid w:val="00296F36"/>
    <w:rsid w:val="002A0762"/>
    <w:rsid w:val="002A078D"/>
    <w:rsid w:val="002A0C5A"/>
    <w:rsid w:val="002A2D96"/>
    <w:rsid w:val="002A64D7"/>
    <w:rsid w:val="002A7BCC"/>
    <w:rsid w:val="002B01B2"/>
    <w:rsid w:val="002B067A"/>
    <w:rsid w:val="002C291F"/>
    <w:rsid w:val="002C3D14"/>
    <w:rsid w:val="002C5B76"/>
    <w:rsid w:val="002D2113"/>
    <w:rsid w:val="002D4D66"/>
    <w:rsid w:val="002D77E6"/>
    <w:rsid w:val="002D7E2B"/>
    <w:rsid w:val="002E0156"/>
    <w:rsid w:val="002E0905"/>
    <w:rsid w:val="002E21F2"/>
    <w:rsid w:val="002F20E1"/>
    <w:rsid w:val="002F489A"/>
    <w:rsid w:val="002F77D1"/>
    <w:rsid w:val="00303490"/>
    <w:rsid w:val="00304877"/>
    <w:rsid w:val="00310325"/>
    <w:rsid w:val="003120A3"/>
    <w:rsid w:val="003203FC"/>
    <w:rsid w:val="003214D8"/>
    <w:rsid w:val="00321E34"/>
    <w:rsid w:val="003267B3"/>
    <w:rsid w:val="0033370B"/>
    <w:rsid w:val="00335FFF"/>
    <w:rsid w:val="00341669"/>
    <w:rsid w:val="00365509"/>
    <w:rsid w:val="00366FF1"/>
    <w:rsid w:val="00372091"/>
    <w:rsid w:val="003721C8"/>
    <w:rsid w:val="00373028"/>
    <w:rsid w:val="0037391E"/>
    <w:rsid w:val="00375E7A"/>
    <w:rsid w:val="00377A53"/>
    <w:rsid w:val="003845BF"/>
    <w:rsid w:val="00385A0B"/>
    <w:rsid w:val="00391E9A"/>
    <w:rsid w:val="00394097"/>
    <w:rsid w:val="003957C7"/>
    <w:rsid w:val="00396C62"/>
    <w:rsid w:val="003A0AAB"/>
    <w:rsid w:val="003A2490"/>
    <w:rsid w:val="003A2CF6"/>
    <w:rsid w:val="003A2D21"/>
    <w:rsid w:val="003A5D71"/>
    <w:rsid w:val="003A6373"/>
    <w:rsid w:val="003B22CA"/>
    <w:rsid w:val="003B34BF"/>
    <w:rsid w:val="003B4F6A"/>
    <w:rsid w:val="003B612D"/>
    <w:rsid w:val="003B63BD"/>
    <w:rsid w:val="003B6729"/>
    <w:rsid w:val="003B6F0C"/>
    <w:rsid w:val="003B7F18"/>
    <w:rsid w:val="003C1442"/>
    <w:rsid w:val="003C17E4"/>
    <w:rsid w:val="003C403B"/>
    <w:rsid w:val="003C7747"/>
    <w:rsid w:val="003D227D"/>
    <w:rsid w:val="003D6250"/>
    <w:rsid w:val="003D7027"/>
    <w:rsid w:val="003E066D"/>
    <w:rsid w:val="003E0910"/>
    <w:rsid w:val="003E1F95"/>
    <w:rsid w:val="003E4CD7"/>
    <w:rsid w:val="003F154B"/>
    <w:rsid w:val="003F4E98"/>
    <w:rsid w:val="003F7D1D"/>
    <w:rsid w:val="004100B7"/>
    <w:rsid w:val="0041176A"/>
    <w:rsid w:val="00413127"/>
    <w:rsid w:val="00413836"/>
    <w:rsid w:val="00415636"/>
    <w:rsid w:val="00417FFB"/>
    <w:rsid w:val="004210F0"/>
    <w:rsid w:val="00424098"/>
    <w:rsid w:val="00426D36"/>
    <w:rsid w:val="00431E6E"/>
    <w:rsid w:val="00435738"/>
    <w:rsid w:val="00437900"/>
    <w:rsid w:val="00445DF0"/>
    <w:rsid w:val="004479BE"/>
    <w:rsid w:val="00451EEF"/>
    <w:rsid w:val="0046184F"/>
    <w:rsid w:val="00461EDF"/>
    <w:rsid w:val="00465E66"/>
    <w:rsid w:val="00472E37"/>
    <w:rsid w:val="00475F94"/>
    <w:rsid w:val="004831A7"/>
    <w:rsid w:val="00484E42"/>
    <w:rsid w:val="00487E5E"/>
    <w:rsid w:val="004901CF"/>
    <w:rsid w:val="00492589"/>
    <w:rsid w:val="00492BDA"/>
    <w:rsid w:val="00495B4B"/>
    <w:rsid w:val="004A0086"/>
    <w:rsid w:val="004A0984"/>
    <w:rsid w:val="004A14A1"/>
    <w:rsid w:val="004A215A"/>
    <w:rsid w:val="004A4423"/>
    <w:rsid w:val="004A4B0E"/>
    <w:rsid w:val="004A58E1"/>
    <w:rsid w:val="004A72F3"/>
    <w:rsid w:val="004B06B7"/>
    <w:rsid w:val="004B4335"/>
    <w:rsid w:val="004C0104"/>
    <w:rsid w:val="004D1437"/>
    <w:rsid w:val="004D38C9"/>
    <w:rsid w:val="004D76DE"/>
    <w:rsid w:val="004E05B9"/>
    <w:rsid w:val="004E219B"/>
    <w:rsid w:val="004E2B0E"/>
    <w:rsid w:val="004E2EC3"/>
    <w:rsid w:val="004F3738"/>
    <w:rsid w:val="00502D4D"/>
    <w:rsid w:val="005054E4"/>
    <w:rsid w:val="00511AC6"/>
    <w:rsid w:val="00522F28"/>
    <w:rsid w:val="00524DBA"/>
    <w:rsid w:val="0053500D"/>
    <w:rsid w:val="0053693D"/>
    <w:rsid w:val="005412BF"/>
    <w:rsid w:val="00541D81"/>
    <w:rsid w:val="005466D8"/>
    <w:rsid w:val="00550DB5"/>
    <w:rsid w:val="005544F2"/>
    <w:rsid w:val="005631CD"/>
    <w:rsid w:val="0056388C"/>
    <w:rsid w:val="0056493B"/>
    <w:rsid w:val="005745C1"/>
    <w:rsid w:val="00587986"/>
    <w:rsid w:val="00587B3A"/>
    <w:rsid w:val="005933F7"/>
    <w:rsid w:val="00595B45"/>
    <w:rsid w:val="005A2D24"/>
    <w:rsid w:val="005A3632"/>
    <w:rsid w:val="005A71DC"/>
    <w:rsid w:val="005B101F"/>
    <w:rsid w:val="005B1BA8"/>
    <w:rsid w:val="005B4290"/>
    <w:rsid w:val="005B4AAB"/>
    <w:rsid w:val="005B4C54"/>
    <w:rsid w:val="005B66A2"/>
    <w:rsid w:val="005B66BB"/>
    <w:rsid w:val="005C4751"/>
    <w:rsid w:val="005D30D4"/>
    <w:rsid w:val="005D3F97"/>
    <w:rsid w:val="005D5BE2"/>
    <w:rsid w:val="005E3017"/>
    <w:rsid w:val="005E725A"/>
    <w:rsid w:val="005E7A25"/>
    <w:rsid w:val="005F2656"/>
    <w:rsid w:val="005F2C90"/>
    <w:rsid w:val="00600F9A"/>
    <w:rsid w:val="006025C1"/>
    <w:rsid w:val="006034FA"/>
    <w:rsid w:val="0060674D"/>
    <w:rsid w:val="00612A0C"/>
    <w:rsid w:val="006152D1"/>
    <w:rsid w:val="00617771"/>
    <w:rsid w:val="006218D2"/>
    <w:rsid w:val="006330A5"/>
    <w:rsid w:val="00637664"/>
    <w:rsid w:val="006415EC"/>
    <w:rsid w:val="00641D0B"/>
    <w:rsid w:val="00641D5C"/>
    <w:rsid w:val="00643A0E"/>
    <w:rsid w:val="00645328"/>
    <w:rsid w:val="00650E63"/>
    <w:rsid w:val="00654ADF"/>
    <w:rsid w:val="006566CE"/>
    <w:rsid w:val="00660BB4"/>
    <w:rsid w:val="00663C88"/>
    <w:rsid w:val="006748B3"/>
    <w:rsid w:val="00677B58"/>
    <w:rsid w:val="00677BF6"/>
    <w:rsid w:val="00680616"/>
    <w:rsid w:val="00681C3C"/>
    <w:rsid w:val="006865D5"/>
    <w:rsid w:val="00691BB8"/>
    <w:rsid w:val="006A1061"/>
    <w:rsid w:val="006A188D"/>
    <w:rsid w:val="006A3A84"/>
    <w:rsid w:val="006A60B0"/>
    <w:rsid w:val="006A62C5"/>
    <w:rsid w:val="006B748D"/>
    <w:rsid w:val="006B7CB4"/>
    <w:rsid w:val="006C2DA4"/>
    <w:rsid w:val="006C44FF"/>
    <w:rsid w:val="006C60B9"/>
    <w:rsid w:val="006D27B6"/>
    <w:rsid w:val="006D293F"/>
    <w:rsid w:val="006D3B36"/>
    <w:rsid w:val="006E15F1"/>
    <w:rsid w:val="006E6D36"/>
    <w:rsid w:val="006E7A4E"/>
    <w:rsid w:val="006F0277"/>
    <w:rsid w:val="006F0865"/>
    <w:rsid w:val="006F2771"/>
    <w:rsid w:val="006F36C2"/>
    <w:rsid w:val="006F7207"/>
    <w:rsid w:val="00703643"/>
    <w:rsid w:val="0070649E"/>
    <w:rsid w:val="00723FDE"/>
    <w:rsid w:val="00727FA7"/>
    <w:rsid w:val="0073324A"/>
    <w:rsid w:val="00736A19"/>
    <w:rsid w:val="00736B2B"/>
    <w:rsid w:val="00737BC1"/>
    <w:rsid w:val="00745C48"/>
    <w:rsid w:val="00760AF2"/>
    <w:rsid w:val="0076358B"/>
    <w:rsid w:val="00764344"/>
    <w:rsid w:val="00765A7A"/>
    <w:rsid w:val="00766217"/>
    <w:rsid w:val="00766D22"/>
    <w:rsid w:val="0077244C"/>
    <w:rsid w:val="00772D85"/>
    <w:rsid w:val="007740CB"/>
    <w:rsid w:val="00782CAC"/>
    <w:rsid w:val="00782FFA"/>
    <w:rsid w:val="00785082"/>
    <w:rsid w:val="00785EC3"/>
    <w:rsid w:val="007862A8"/>
    <w:rsid w:val="00786D54"/>
    <w:rsid w:val="00793129"/>
    <w:rsid w:val="00793396"/>
    <w:rsid w:val="007A35A5"/>
    <w:rsid w:val="007B2365"/>
    <w:rsid w:val="007B3948"/>
    <w:rsid w:val="007B4075"/>
    <w:rsid w:val="007C7090"/>
    <w:rsid w:val="007D155A"/>
    <w:rsid w:val="007D2BF4"/>
    <w:rsid w:val="007E7D1E"/>
    <w:rsid w:val="007F1D3D"/>
    <w:rsid w:val="007F615E"/>
    <w:rsid w:val="007F6337"/>
    <w:rsid w:val="007F778B"/>
    <w:rsid w:val="008025A0"/>
    <w:rsid w:val="00803C00"/>
    <w:rsid w:val="00803DF3"/>
    <w:rsid w:val="008064B1"/>
    <w:rsid w:val="00807022"/>
    <w:rsid w:val="0082095B"/>
    <w:rsid w:val="00823363"/>
    <w:rsid w:val="00823A4C"/>
    <w:rsid w:val="0082626B"/>
    <w:rsid w:val="008344C5"/>
    <w:rsid w:val="00836E23"/>
    <w:rsid w:val="00843BA7"/>
    <w:rsid w:val="00850493"/>
    <w:rsid w:val="00850CE7"/>
    <w:rsid w:val="00851988"/>
    <w:rsid w:val="00857268"/>
    <w:rsid w:val="00861469"/>
    <w:rsid w:val="00861E76"/>
    <w:rsid w:val="008621AB"/>
    <w:rsid w:val="00863FF7"/>
    <w:rsid w:val="00877158"/>
    <w:rsid w:val="0088036E"/>
    <w:rsid w:val="00880EBB"/>
    <w:rsid w:val="00882D88"/>
    <w:rsid w:val="00891FAB"/>
    <w:rsid w:val="008A07AC"/>
    <w:rsid w:val="008A2DA8"/>
    <w:rsid w:val="008A618A"/>
    <w:rsid w:val="008A6F74"/>
    <w:rsid w:val="008B3F7D"/>
    <w:rsid w:val="008B4A51"/>
    <w:rsid w:val="008B6678"/>
    <w:rsid w:val="008B7136"/>
    <w:rsid w:val="008C037A"/>
    <w:rsid w:val="008D1BF7"/>
    <w:rsid w:val="008D66B7"/>
    <w:rsid w:val="008D6C99"/>
    <w:rsid w:val="008D6E65"/>
    <w:rsid w:val="008D6E7B"/>
    <w:rsid w:val="008E3A76"/>
    <w:rsid w:val="008E619E"/>
    <w:rsid w:val="008E6411"/>
    <w:rsid w:val="008E71B8"/>
    <w:rsid w:val="008F0E6F"/>
    <w:rsid w:val="008F1245"/>
    <w:rsid w:val="008F5D64"/>
    <w:rsid w:val="00902220"/>
    <w:rsid w:val="00905F1C"/>
    <w:rsid w:val="00910D87"/>
    <w:rsid w:val="00911F62"/>
    <w:rsid w:val="009126B1"/>
    <w:rsid w:val="00914767"/>
    <w:rsid w:val="009152FF"/>
    <w:rsid w:val="00916DD5"/>
    <w:rsid w:val="00921B89"/>
    <w:rsid w:val="00932E95"/>
    <w:rsid w:val="0094385C"/>
    <w:rsid w:val="00945256"/>
    <w:rsid w:val="00945825"/>
    <w:rsid w:val="0095198B"/>
    <w:rsid w:val="00952ED2"/>
    <w:rsid w:val="00953BE2"/>
    <w:rsid w:val="00956F19"/>
    <w:rsid w:val="009601EB"/>
    <w:rsid w:val="009618BE"/>
    <w:rsid w:val="00962F1C"/>
    <w:rsid w:val="00971B97"/>
    <w:rsid w:val="00973794"/>
    <w:rsid w:val="00975D7E"/>
    <w:rsid w:val="00984FB6"/>
    <w:rsid w:val="00987D06"/>
    <w:rsid w:val="0099087B"/>
    <w:rsid w:val="00991143"/>
    <w:rsid w:val="0099474B"/>
    <w:rsid w:val="009970CB"/>
    <w:rsid w:val="009A710F"/>
    <w:rsid w:val="009B2273"/>
    <w:rsid w:val="009B29A0"/>
    <w:rsid w:val="009B5CFA"/>
    <w:rsid w:val="009C2AB3"/>
    <w:rsid w:val="009D061B"/>
    <w:rsid w:val="009D0F8B"/>
    <w:rsid w:val="009D1806"/>
    <w:rsid w:val="009D47ED"/>
    <w:rsid w:val="009D6632"/>
    <w:rsid w:val="009E7C76"/>
    <w:rsid w:val="009F04BB"/>
    <w:rsid w:val="009F3793"/>
    <w:rsid w:val="009F390B"/>
    <w:rsid w:val="009F4CF2"/>
    <w:rsid w:val="009F5DA1"/>
    <w:rsid w:val="009F5FE4"/>
    <w:rsid w:val="00A05AA1"/>
    <w:rsid w:val="00A14E28"/>
    <w:rsid w:val="00A23B0E"/>
    <w:rsid w:val="00A31A26"/>
    <w:rsid w:val="00A31F5C"/>
    <w:rsid w:val="00A34439"/>
    <w:rsid w:val="00A3517E"/>
    <w:rsid w:val="00A365B8"/>
    <w:rsid w:val="00A549D9"/>
    <w:rsid w:val="00A55837"/>
    <w:rsid w:val="00A56481"/>
    <w:rsid w:val="00A56687"/>
    <w:rsid w:val="00A6449E"/>
    <w:rsid w:val="00A7159E"/>
    <w:rsid w:val="00A74797"/>
    <w:rsid w:val="00A77F24"/>
    <w:rsid w:val="00A875E1"/>
    <w:rsid w:val="00A908B8"/>
    <w:rsid w:val="00A9544E"/>
    <w:rsid w:val="00A95DD9"/>
    <w:rsid w:val="00A964E7"/>
    <w:rsid w:val="00AA323C"/>
    <w:rsid w:val="00AA6A10"/>
    <w:rsid w:val="00AA7511"/>
    <w:rsid w:val="00AB403F"/>
    <w:rsid w:val="00AB686B"/>
    <w:rsid w:val="00AC498D"/>
    <w:rsid w:val="00AC4A4D"/>
    <w:rsid w:val="00AD26D7"/>
    <w:rsid w:val="00AD3B97"/>
    <w:rsid w:val="00AD5340"/>
    <w:rsid w:val="00AE1665"/>
    <w:rsid w:val="00AE26E2"/>
    <w:rsid w:val="00AF0E48"/>
    <w:rsid w:val="00AF17E0"/>
    <w:rsid w:val="00AF49BE"/>
    <w:rsid w:val="00AF7088"/>
    <w:rsid w:val="00AF7654"/>
    <w:rsid w:val="00AF7916"/>
    <w:rsid w:val="00AF7DA7"/>
    <w:rsid w:val="00AF7E0B"/>
    <w:rsid w:val="00B047C6"/>
    <w:rsid w:val="00B0538B"/>
    <w:rsid w:val="00B10DAF"/>
    <w:rsid w:val="00B132A0"/>
    <w:rsid w:val="00B14DD5"/>
    <w:rsid w:val="00B16048"/>
    <w:rsid w:val="00B26342"/>
    <w:rsid w:val="00B264DF"/>
    <w:rsid w:val="00B31A23"/>
    <w:rsid w:val="00B33F8E"/>
    <w:rsid w:val="00B403AD"/>
    <w:rsid w:val="00B45603"/>
    <w:rsid w:val="00B45BD6"/>
    <w:rsid w:val="00B472E5"/>
    <w:rsid w:val="00B478F3"/>
    <w:rsid w:val="00B5285C"/>
    <w:rsid w:val="00B5298B"/>
    <w:rsid w:val="00B532F4"/>
    <w:rsid w:val="00B538C2"/>
    <w:rsid w:val="00B550FF"/>
    <w:rsid w:val="00B6100E"/>
    <w:rsid w:val="00B635D7"/>
    <w:rsid w:val="00B67C97"/>
    <w:rsid w:val="00B701D0"/>
    <w:rsid w:val="00B8187D"/>
    <w:rsid w:val="00B819A1"/>
    <w:rsid w:val="00B85681"/>
    <w:rsid w:val="00B87DB7"/>
    <w:rsid w:val="00B87E5C"/>
    <w:rsid w:val="00B928DD"/>
    <w:rsid w:val="00B96DDB"/>
    <w:rsid w:val="00B97A6C"/>
    <w:rsid w:val="00BA13AE"/>
    <w:rsid w:val="00BA3401"/>
    <w:rsid w:val="00BA599D"/>
    <w:rsid w:val="00BB1EC4"/>
    <w:rsid w:val="00BB4DAF"/>
    <w:rsid w:val="00BB4DB5"/>
    <w:rsid w:val="00BC2582"/>
    <w:rsid w:val="00BC3A98"/>
    <w:rsid w:val="00BC62CD"/>
    <w:rsid w:val="00BC6E8E"/>
    <w:rsid w:val="00BD07DA"/>
    <w:rsid w:val="00BD62DC"/>
    <w:rsid w:val="00BD6C2C"/>
    <w:rsid w:val="00BE64B1"/>
    <w:rsid w:val="00BE7553"/>
    <w:rsid w:val="00BF6B14"/>
    <w:rsid w:val="00C011A1"/>
    <w:rsid w:val="00C06E31"/>
    <w:rsid w:val="00C07C90"/>
    <w:rsid w:val="00C118F4"/>
    <w:rsid w:val="00C14A60"/>
    <w:rsid w:val="00C15DA5"/>
    <w:rsid w:val="00C21759"/>
    <w:rsid w:val="00C325B3"/>
    <w:rsid w:val="00C40703"/>
    <w:rsid w:val="00C5525E"/>
    <w:rsid w:val="00C70060"/>
    <w:rsid w:val="00C7778F"/>
    <w:rsid w:val="00C7794B"/>
    <w:rsid w:val="00C77DFF"/>
    <w:rsid w:val="00C8121F"/>
    <w:rsid w:val="00C8379F"/>
    <w:rsid w:val="00C84043"/>
    <w:rsid w:val="00C871E1"/>
    <w:rsid w:val="00C87AF8"/>
    <w:rsid w:val="00C958F4"/>
    <w:rsid w:val="00C960C5"/>
    <w:rsid w:val="00CA052C"/>
    <w:rsid w:val="00CA1E75"/>
    <w:rsid w:val="00CA589F"/>
    <w:rsid w:val="00CA5ABC"/>
    <w:rsid w:val="00CA639C"/>
    <w:rsid w:val="00CC256B"/>
    <w:rsid w:val="00CC3C19"/>
    <w:rsid w:val="00CC52EC"/>
    <w:rsid w:val="00CC533E"/>
    <w:rsid w:val="00CD3470"/>
    <w:rsid w:val="00CD3F53"/>
    <w:rsid w:val="00CD4AD8"/>
    <w:rsid w:val="00CD4D90"/>
    <w:rsid w:val="00CD7E25"/>
    <w:rsid w:val="00CE583F"/>
    <w:rsid w:val="00CF29B3"/>
    <w:rsid w:val="00CF6F3D"/>
    <w:rsid w:val="00CF76F4"/>
    <w:rsid w:val="00CF7D22"/>
    <w:rsid w:val="00D01847"/>
    <w:rsid w:val="00D05E7D"/>
    <w:rsid w:val="00D07D4E"/>
    <w:rsid w:val="00D10DCF"/>
    <w:rsid w:val="00D10E1C"/>
    <w:rsid w:val="00D13EA2"/>
    <w:rsid w:val="00D14A06"/>
    <w:rsid w:val="00D17A97"/>
    <w:rsid w:val="00D22B71"/>
    <w:rsid w:val="00D244B6"/>
    <w:rsid w:val="00D33A5B"/>
    <w:rsid w:val="00D40356"/>
    <w:rsid w:val="00D4156C"/>
    <w:rsid w:val="00D45CB2"/>
    <w:rsid w:val="00D468AB"/>
    <w:rsid w:val="00D52BDD"/>
    <w:rsid w:val="00D549FF"/>
    <w:rsid w:val="00D60140"/>
    <w:rsid w:val="00D62999"/>
    <w:rsid w:val="00D70554"/>
    <w:rsid w:val="00D75984"/>
    <w:rsid w:val="00D8545C"/>
    <w:rsid w:val="00D87414"/>
    <w:rsid w:val="00D901CC"/>
    <w:rsid w:val="00D9350F"/>
    <w:rsid w:val="00D94985"/>
    <w:rsid w:val="00DA3B52"/>
    <w:rsid w:val="00DA559C"/>
    <w:rsid w:val="00DA6107"/>
    <w:rsid w:val="00DA7C1B"/>
    <w:rsid w:val="00DB3388"/>
    <w:rsid w:val="00DB5E22"/>
    <w:rsid w:val="00DC37BD"/>
    <w:rsid w:val="00DC53E9"/>
    <w:rsid w:val="00DC67A7"/>
    <w:rsid w:val="00DD1414"/>
    <w:rsid w:val="00DD1685"/>
    <w:rsid w:val="00DD2E93"/>
    <w:rsid w:val="00DD5D5C"/>
    <w:rsid w:val="00DE3B3A"/>
    <w:rsid w:val="00DE4C2B"/>
    <w:rsid w:val="00DE6F43"/>
    <w:rsid w:val="00DF7919"/>
    <w:rsid w:val="00E0656F"/>
    <w:rsid w:val="00E0698A"/>
    <w:rsid w:val="00E1608E"/>
    <w:rsid w:val="00E22FE4"/>
    <w:rsid w:val="00E327C9"/>
    <w:rsid w:val="00E33110"/>
    <w:rsid w:val="00E33FEB"/>
    <w:rsid w:val="00E35190"/>
    <w:rsid w:val="00E37552"/>
    <w:rsid w:val="00E4143F"/>
    <w:rsid w:val="00E44A7E"/>
    <w:rsid w:val="00E4662E"/>
    <w:rsid w:val="00E47569"/>
    <w:rsid w:val="00E5501E"/>
    <w:rsid w:val="00E57FCE"/>
    <w:rsid w:val="00E6063F"/>
    <w:rsid w:val="00E63920"/>
    <w:rsid w:val="00E6617F"/>
    <w:rsid w:val="00E74BC2"/>
    <w:rsid w:val="00E77F9D"/>
    <w:rsid w:val="00E83531"/>
    <w:rsid w:val="00E83532"/>
    <w:rsid w:val="00E866E5"/>
    <w:rsid w:val="00E87F4E"/>
    <w:rsid w:val="00E91C95"/>
    <w:rsid w:val="00E93133"/>
    <w:rsid w:val="00E94F5A"/>
    <w:rsid w:val="00E97E17"/>
    <w:rsid w:val="00EA1505"/>
    <w:rsid w:val="00EA3455"/>
    <w:rsid w:val="00EA54D3"/>
    <w:rsid w:val="00EA69B2"/>
    <w:rsid w:val="00EB6403"/>
    <w:rsid w:val="00EB7042"/>
    <w:rsid w:val="00EC545D"/>
    <w:rsid w:val="00EC661E"/>
    <w:rsid w:val="00ED2C97"/>
    <w:rsid w:val="00EE468D"/>
    <w:rsid w:val="00EF64DE"/>
    <w:rsid w:val="00F000B9"/>
    <w:rsid w:val="00F00701"/>
    <w:rsid w:val="00F01248"/>
    <w:rsid w:val="00F04FA0"/>
    <w:rsid w:val="00F13835"/>
    <w:rsid w:val="00F16873"/>
    <w:rsid w:val="00F16F33"/>
    <w:rsid w:val="00F20288"/>
    <w:rsid w:val="00F2287A"/>
    <w:rsid w:val="00F22B89"/>
    <w:rsid w:val="00F23E30"/>
    <w:rsid w:val="00F26565"/>
    <w:rsid w:val="00F26ABD"/>
    <w:rsid w:val="00F37558"/>
    <w:rsid w:val="00F37D01"/>
    <w:rsid w:val="00F42E00"/>
    <w:rsid w:val="00F43084"/>
    <w:rsid w:val="00F45189"/>
    <w:rsid w:val="00F50651"/>
    <w:rsid w:val="00F51740"/>
    <w:rsid w:val="00F52A38"/>
    <w:rsid w:val="00F548D9"/>
    <w:rsid w:val="00F57A50"/>
    <w:rsid w:val="00F62E53"/>
    <w:rsid w:val="00F65D34"/>
    <w:rsid w:val="00F70142"/>
    <w:rsid w:val="00F73C9A"/>
    <w:rsid w:val="00F750CD"/>
    <w:rsid w:val="00F86CBD"/>
    <w:rsid w:val="00F96BEE"/>
    <w:rsid w:val="00FA2EB6"/>
    <w:rsid w:val="00FA4CF3"/>
    <w:rsid w:val="00FB2CBF"/>
    <w:rsid w:val="00FB484B"/>
    <w:rsid w:val="00FB69FE"/>
    <w:rsid w:val="00FB7555"/>
    <w:rsid w:val="00FC1646"/>
    <w:rsid w:val="00FC2C68"/>
    <w:rsid w:val="00FC3653"/>
    <w:rsid w:val="00FC5126"/>
    <w:rsid w:val="00FC6706"/>
    <w:rsid w:val="00FD048B"/>
    <w:rsid w:val="00FD69A3"/>
    <w:rsid w:val="00FE2706"/>
    <w:rsid w:val="00FE28A9"/>
    <w:rsid w:val="00FE5290"/>
    <w:rsid w:val="00FF63EE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ADB"/>
    <w:rPr>
      <w:iCs/>
      <w:lang w:bidi="he-IL"/>
    </w:rPr>
  </w:style>
  <w:style w:type="paragraph" w:styleId="Titolo1">
    <w:name w:val="heading 1"/>
    <w:basedOn w:val="Normale"/>
    <w:next w:val="Normale"/>
    <w:qFormat/>
    <w:rsid w:val="00120AD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B4F6A"/>
    <w:pPr>
      <w:keepNext/>
      <w:spacing w:before="240"/>
      <w:jc w:val="both"/>
      <w:outlineLvl w:val="1"/>
    </w:pPr>
    <w:rPr>
      <w:rFonts w:asciiTheme="minorHAnsi" w:hAnsiTheme="minorHAnsi"/>
      <w:b/>
      <w:iCs w:val="0"/>
      <w:sz w:val="22"/>
      <w:szCs w:val="22"/>
    </w:rPr>
  </w:style>
  <w:style w:type="paragraph" w:styleId="Titolo3">
    <w:name w:val="heading 3"/>
    <w:basedOn w:val="Normale"/>
    <w:next w:val="Normale"/>
    <w:qFormat/>
    <w:rsid w:val="003B4F6A"/>
    <w:pPr>
      <w:spacing w:before="120" w:after="60"/>
      <w:ind w:left="6"/>
      <w:outlineLvl w:val="2"/>
    </w:pPr>
    <w:rPr>
      <w:rFonts w:asciiTheme="minorHAnsi" w:hAnsiTheme="minorHAnsi"/>
      <w:b/>
      <w:i/>
      <w:sz w:val="22"/>
      <w:szCs w:val="22"/>
    </w:rPr>
  </w:style>
  <w:style w:type="paragraph" w:styleId="Titolo4">
    <w:name w:val="heading 4"/>
    <w:basedOn w:val="Normale"/>
    <w:next w:val="Normale"/>
    <w:qFormat/>
    <w:rsid w:val="00120ADB"/>
    <w:pPr>
      <w:keepNext/>
      <w:outlineLvl w:val="3"/>
    </w:pPr>
    <w:rPr>
      <w:b/>
      <w:bCs/>
      <w:i/>
      <w:iCs w:val="0"/>
      <w:sz w:val="22"/>
    </w:rPr>
  </w:style>
  <w:style w:type="paragraph" w:styleId="Titolo5">
    <w:name w:val="heading 5"/>
    <w:basedOn w:val="Normale"/>
    <w:next w:val="Normale"/>
    <w:qFormat/>
    <w:rsid w:val="00120ADB"/>
    <w:pPr>
      <w:keepNext/>
      <w:jc w:val="center"/>
      <w:outlineLvl w:val="4"/>
    </w:pPr>
    <w:rPr>
      <w:b/>
      <w:i/>
      <w:iCs w:val="0"/>
      <w:sz w:val="22"/>
    </w:rPr>
  </w:style>
  <w:style w:type="paragraph" w:styleId="Titolo6">
    <w:name w:val="heading 6"/>
    <w:basedOn w:val="Normale"/>
    <w:next w:val="Normale"/>
    <w:qFormat/>
    <w:rsid w:val="00120ADB"/>
    <w:pPr>
      <w:keepNext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120ADB"/>
    <w:pPr>
      <w:keepNext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120ADB"/>
    <w:pPr>
      <w:keepNext/>
      <w:jc w:val="center"/>
      <w:outlineLvl w:val="7"/>
    </w:pPr>
    <w:rPr>
      <w:b/>
      <w:bCs/>
      <w:sz w:val="26"/>
    </w:rPr>
  </w:style>
  <w:style w:type="paragraph" w:styleId="Titolo9">
    <w:name w:val="heading 9"/>
    <w:basedOn w:val="Normale"/>
    <w:next w:val="Normale"/>
    <w:qFormat/>
    <w:rsid w:val="00120ADB"/>
    <w:pPr>
      <w:keepNext/>
      <w:jc w:val="both"/>
      <w:outlineLvl w:val="8"/>
    </w:pPr>
    <w:rPr>
      <w:i/>
      <w:iCs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20ADB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120ADB"/>
    <w:pPr>
      <w:jc w:val="both"/>
    </w:pPr>
    <w:rPr>
      <w:sz w:val="28"/>
    </w:rPr>
  </w:style>
  <w:style w:type="paragraph" w:styleId="Corpodeltesto3">
    <w:name w:val="Body Text 3"/>
    <w:basedOn w:val="Normale"/>
    <w:semiHidden/>
    <w:rsid w:val="00120ADB"/>
    <w:pPr>
      <w:jc w:val="both"/>
    </w:pPr>
    <w:rPr>
      <w:iCs w:val="0"/>
      <w:sz w:val="26"/>
    </w:rPr>
  </w:style>
  <w:style w:type="paragraph" w:styleId="Intestazione">
    <w:name w:val="header"/>
    <w:basedOn w:val="Normale"/>
    <w:semiHidden/>
    <w:rsid w:val="0012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20AD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20ADB"/>
    <w:rPr>
      <w:rFonts w:ascii="Times New Roman" w:hAnsi="Times New Roman" w:cs="Times New Roman"/>
    </w:rPr>
  </w:style>
  <w:style w:type="paragraph" w:customStyle="1" w:styleId="BodyTextIndent1">
    <w:name w:val="Body Text Indent1"/>
    <w:basedOn w:val="Normale"/>
    <w:rsid w:val="00120ADB"/>
    <w:pPr>
      <w:ind w:left="675"/>
    </w:pPr>
    <w:rPr>
      <w:sz w:val="26"/>
    </w:rPr>
  </w:style>
  <w:style w:type="paragraph" w:styleId="Didascalia">
    <w:name w:val="caption"/>
    <w:basedOn w:val="Normale"/>
    <w:next w:val="Normale"/>
    <w:qFormat/>
    <w:rsid w:val="00120ADB"/>
    <w:pPr>
      <w:jc w:val="center"/>
    </w:pPr>
    <w:rPr>
      <w:rFonts w:ascii="Fixedsys" w:hAnsi="Fixedsys"/>
      <w:b/>
      <w:sz w:val="18"/>
      <w:lang w:bidi="ar-SA"/>
    </w:rPr>
  </w:style>
  <w:style w:type="character" w:styleId="Rimandocommento">
    <w:name w:val="annotation reference"/>
    <w:basedOn w:val="Carpredefinitoparagrafo"/>
    <w:semiHidden/>
    <w:rsid w:val="00120ADB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semiHidden/>
    <w:rsid w:val="00120ADB"/>
  </w:style>
  <w:style w:type="character" w:styleId="Collegamentoipertestuale">
    <w:name w:val="Hyperlink"/>
    <w:basedOn w:val="Carpredefinitoparagrafo"/>
    <w:uiPriority w:val="99"/>
    <w:rsid w:val="00120ADB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Normale"/>
    <w:rsid w:val="00120ADB"/>
    <w:pPr>
      <w:ind w:left="708"/>
    </w:pPr>
    <w:rPr>
      <w:lang w:bidi="ar-SA"/>
    </w:rPr>
  </w:style>
  <w:style w:type="character" w:styleId="Enfasicorsivo">
    <w:name w:val="Emphasis"/>
    <w:basedOn w:val="Carpredefinitoparagrafo"/>
    <w:uiPriority w:val="20"/>
    <w:qFormat/>
    <w:rsid w:val="00120ADB"/>
    <w:rPr>
      <w:rFonts w:ascii="Times New Roman" w:hAnsi="Times New Roman" w:cs="Times New Roman"/>
      <w:i/>
      <w:iCs/>
    </w:rPr>
  </w:style>
  <w:style w:type="paragraph" w:styleId="NormaleWeb">
    <w:name w:val="Normal (Web)"/>
    <w:basedOn w:val="Normale"/>
    <w:uiPriority w:val="99"/>
    <w:semiHidden/>
    <w:rsid w:val="00120ADB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eaderChar">
    <w:name w:val="Header Char"/>
    <w:basedOn w:val="Carpredefinitoparagrafo"/>
    <w:rsid w:val="00120ADB"/>
    <w:rPr>
      <w:rFonts w:ascii="Times New Roman" w:hAnsi="Times New Roman" w:cs="Times New Roman"/>
      <w:lang w:bidi="he-IL"/>
    </w:rPr>
  </w:style>
  <w:style w:type="character" w:styleId="Enfasigrassetto">
    <w:name w:val="Strong"/>
    <w:basedOn w:val="Carpredefinitoparagrafo"/>
    <w:uiPriority w:val="22"/>
    <w:qFormat/>
    <w:rsid w:val="00120ADB"/>
    <w:rPr>
      <w:b/>
    </w:rPr>
  </w:style>
  <w:style w:type="paragraph" w:customStyle="1" w:styleId="Style1">
    <w:name w:val="Style 1"/>
    <w:basedOn w:val="Normale"/>
    <w:rsid w:val="00120ADB"/>
    <w:pPr>
      <w:widowControl w:val="0"/>
      <w:autoSpaceDE w:val="0"/>
      <w:autoSpaceDN w:val="0"/>
      <w:spacing w:line="240" w:lineRule="exact"/>
      <w:ind w:firstLine="288"/>
      <w:jc w:val="both"/>
    </w:pPr>
    <w:rPr>
      <w:sz w:val="24"/>
      <w:szCs w:val="24"/>
      <w:lang w:bidi="ar-SA"/>
    </w:rPr>
  </w:style>
  <w:style w:type="paragraph" w:customStyle="1" w:styleId="Default">
    <w:name w:val="Default"/>
    <w:rsid w:val="00120ADB"/>
    <w:pPr>
      <w:autoSpaceDE w:val="0"/>
      <w:autoSpaceDN w:val="0"/>
      <w:adjustRightInd w:val="0"/>
    </w:pPr>
    <w:rPr>
      <w:iCs/>
      <w:color w:val="000000"/>
      <w:sz w:val="24"/>
      <w:szCs w:val="24"/>
    </w:rPr>
  </w:style>
  <w:style w:type="paragraph" w:styleId="Titolo">
    <w:name w:val="Title"/>
    <w:basedOn w:val="Normale"/>
    <w:next w:val="Normale"/>
    <w:qFormat/>
    <w:rsid w:val="00120ADB"/>
    <w:pPr>
      <w:spacing w:before="240" w:line="276" w:lineRule="auto"/>
    </w:pPr>
    <w:rPr>
      <w:caps/>
      <w:color w:val="4F81BD"/>
      <w:spacing w:val="10"/>
      <w:kern w:val="28"/>
      <w:sz w:val="22"/>
      <w:szCs w:val="22"/>
      <w:lang w:eastAsia="en-US" w:bidi="ar-SA"/>
    </w:rPr>
  </w:style>
  <w:style w:type="character" w:customStyle="1" w:styleId="TitleChar">
    <w:name w:val="Title Char"/>
    <w:basedOn w:val="Carpredefinitoparagrafo"/>
    <w:rsid w:val="00120ADB"/>
    <w:rPr>
      <w:rFonts w:ascii="Calibri" w:hAnsi="Calibri" w:cs="Calibri"/>
      <w:caps/>
      <w:color w:val="4F81BD"/>
      <w:spacing w:val="10"/>
      <w:kern w:val="28"/>
      <w:sz w:val="22"/>
      <w:szCs w:val="22"/>
      <w:lang w:eastAsia="en-US"/>
    </w:rPr>
  </w:style>
  <w:style w:type="paragraph" w:customStyle="1" w:styleId="Corpo">
    <w:name w:val="Corpo"/>
    <w:autoRedefine/>
    <w:rsid w:val="00120ADB"/>
    <w:rPr>
      <w:rFonts w:ascii="Helvetica" w:eastAsia="?????? Pro W3" w:hAnsi="Helvetica"/>
      <w:iCs/>
      <w:color w:val="000000"/>
      <w:sz w:val="24"/>
    </w:rPr>
  </w:style>
  <w:style w:type="paragraph" w:customStyle="1" w:styleId="BalloonText1">
    <w:name w:val="Balloon Text1"/>
    <w:basedOn w:val="Normale"/>
    <w:rsid w:val="00120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120ADB"/>
    <w:rPr>
      <w:rFonts w:ascii="Tahoma" w:hAnsi="Tahoma" w:cs="Tahoma"/>
      <w:sz w:val="16"/>
      <w:szCs w:val="16"/>
      <w:lang w:bidi="he-IL"/>
    </w:rPr>
  </w:style>
  <w:style w:type="paragraph" w:customStyle="1" w:styleId="oggetto">
    <w:name w:val="oggetto"/>
    <w:basedOn w:val="Normale"/>
    <w:rsid w:val="00120ADB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irma">
    <w:name w:val="firma"/>
    <w:basedOn w:val="Normale"/>
    <w:rsid w:val="00120ADB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8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8BE"/>
    <w:rPr>
      <w:rFonts w:ascii="Tahoma" w:hAnsi="Tahoma" w:cs="Tahoma"/>
      <w:iCs/>
      <w:sz w:val="16"/>
      <w:szCs w:val="16"/>
      <w:lang w:bidi="he-IL"/>
    </w:rPr>
  </w:style>
  <w:style w:type="paragraph" w:styleId="Paragrafoelenco">
    <w:name w:val="List Paragraph"/>
    <w:basedOn w:val="Normale"/>
    <w:uiPriority w:val="34"/>
    <w:qFormat/>
    <w:rsid w:val="001C31E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A0086"/>
  </w:style>
  <w:style w:type="paragraph" w:customStyle="1" w:styleId="Modulovuoto">
    <w:name w:val="Modulo vuoto"/>
    <w:rsid w:val="00FC3653"/>
    <w:rPr>
      <w:rFonts w:eastAsia="ヒラギノ角ゴ Pro W3" w:cs="Times New Roman"/>
      <w:color w:val="00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E619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32"/>
      <w:szCs w:val="32"/>
      <w:lang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8E619E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E619E"/>
    <w:pPr>
      <w:spacing w:after="100"/>
      <w:ind w:left="400"/>
    </w:pPr>
  </w:style>
  <w:style w:type="table" w:styleId="Grigliatabella">
    <w:name w:val="Table Grid"/>
    <w:basedOn w:val="Tabellanormale"/>
    <w:uiPriority w:val="59"/>
    <w:unhideWhenUsed/>
    <w:rsid w:val="00186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normale">
    <w:name w:val="Normal Indent"/>
    <w:basedOn w:val="Normale"/>
    <w:rsid w:val="00782CAC"/>
    <w:pPr>
      <w:spacing w:line="360" w:lineRule="atLeast"/>
      <w:ind w:left="708"/>
      <w:jc w:val="both"/>
    </w:pPr>
    <w:rPr>
      <w:rFonts w:ascii="Arial" w:hAnsi="Arial" w:cs="Times New Roman"/>
      <w:iCs w:val="0"/>
      <w:lang w:bidi="ar-SA"/>
    </w:rPr>
  </w:style>
  <w:style w:type="paragraph" w:customStyle="1" w:styleId="Normale1">
    <w:name w:val="Normale1"/>
    <w:rsid w:val="00782CAC"/>
    <w:pPr>
      <w:spacing w:line="360" w:lineRule="atLeast"/>
      <w:jc w:val="both"/>
    </w:pPr>
    <w:rPr>
      <w:rFonts w:ascii="Arial" w:eastAsia="ヒラギノ角ゴ Pro W3" w:hAnsi="Arial" w:cs="Times New Roman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435738"/>
    <w:rPr>
      <w:color w:val="80808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F04B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F04BB"/>
    <w:rPr>
      <w:rFonts w:ascii="Tahoma" w:hAnsi="Tahoma" w:cs="Tahoma"/>
      <w:iCs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p\Desktop\ds1516\archicirco_15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2D8D1-8372-41D3-8CA0-C99B00FA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archicirco_1516</Template>
  <TotalTime>1</TotalTime>
  <Pages>2</Pages>
  <Words>245</Words>
  <Characters>2222</Characters>
  <Application>Microsoft Office Word</Application>
  <DocSecurity>0</DocSecurity>
  <Lines>18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punti 1, 2 e 3</vt:lpstr>
      <vt:lpstr>punti 1, 2 e 3</vt:lpstr>
    </vt:vector>
  </TitlesOfParts>
  <Company>Augusto Righi</Company>
  <LinksUpToDate>false</LinksUpToDate>
  <CharactersWithSpaces>2463</CharactersWithSpaces>
  <SharedDoc>false</SharedDoc>
  <HLinks>
    <vt:vector size="6" baseType="variant">
      <vt:variant>
        <vt:i4>655360</vt:i4>
      </vt:variant>
      <vt:variant>
        <vt:i4>6</vt:i4>
      </vt:variant>
      <vt:variant>
        <vt:i4>0</vt:i4>
      </vt:variant>
      <vt:variant>
        <vt:i4>5</vt:i4>
      </vt:variant>
      <vt:variant>
        <vt:lpwstr>http://www.polotreviglio.it/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punti 1, 2 e 3</dc:title>
  <dc:creator>Chip</dc:creator>
  <cp:lastModifiedBy>daniela.riggi</cp:lastModifiedBy>
  <cp:revision>2</cp:revision>
  <cp:lastPrinted>2015-09-04T06:53:00Z</cp:lastPrinted>
  <dcterms:created xsi:type="dcterms:W3CDTF">2018-09-10T10:11:00Z</dcterms:created>
  <dcterms:modified xsi:type="dcterms:W3CDTF">2018-09-10T10:11:00Z</dcterms:modified>
</cp:coreProperties>
</file>